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7EDB" w14:textId="088FC6E1" w:rsidR="00B3773F" w:rsidRPr="00B3773F" w:rsidRDefault="00FE5A41" w:rsidP="00743A26">
      <w:pPr>
        <w:pStyle w:val="berschrift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0750C" wp14:editId="63EBE39D">
            <wp:simplePos x="0" y="0"/>
            <wp:positionH relativeFrom="page">
              <wp:posOffset>5770880</wp:posOffset>
            </wp:positionH>
            <wp:positionV relativeFrom="margin">
              <wp:align>top</wp:align>
            </wp:positionV>
            <wp:extent cx="922655" cy="1181100"/>
            <wp:effectExtent l="0" t="0" r="0" b="0"/>
            <wp:wrapNone/>
            <wp:docPr id="1794476551" name="Grafik 1" descr="Ein Bild, das Menschliches Gesicht, Person, Vorderkopf, Ki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76551" name="Grafik 1" descr="Ein Bild, das Menschliches Gesicht, Person, Vorderkopf, Ki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FB" w:rsidRPr="00B3773F">
        <w:rPr>
          <w:sz w:val="40"/>
          <w:szCs w:val="40"/>
        </w:rPr>
        <w:t>Profil</w:t>
      </w:r>
    </w:p>
    <w:p w14:paraId="039781F6" w14:textId="385905F2" w:rsidR="00C37CFB" w:rsidRDefault="00AB6AA7" w:rsidP="00743A26">
      <w:pPr>
        <w:jc w:val="center"/>
      </w:pPr>
      <w:r>
        <w:t>Juni</w:t>
      </w:r>
      <w:r w:rsidR="00337C18">
        <w:t xml:space="preserve"> 202</w:t>
      </w:r>
      <w:r w:rsidR="0051260F">
        <w:t>4</w:t>
      </w:r>
    </w:p>
    <w:p w14:paraId="66616B25" w14:textId="4EA1F905" w:rsidR="00C37CFB" w:rsidRDefault="00C37CFB" w:rsidP="00C37CFB"/>
    <w:p w14:paraId="42584DCC" w14:textId="77777777" w:rsidR="00C37CFB" w:rsidRPr="00C37CFB" w:rsidRDefault="00C37CFB" w:rsidP="00C37CFB"/>
    <w:p w14:paraId="50AD5F67" w14:textId="77777777" w:rsidR="00EA119C" w:rsidRPr="00A82A78" w:rsidRDefault="00EA119C" w:rsidP="00EA119C">
      <w:pPr>
        <w:pStyle w:val="berschrift2"/>
        <w:tabs>
          <w:tab w:val="left" w:pos="2694"/>
        </w:tabs>
        <w:rPr>
          <w:sz w:val="24"/>
        </w:rPr>
      </w:pPr>
      <w:r w:rsidRPr="00A82A78">
        <w:rPr>
          <w:sz w:val="24"/>
        </w:rPr>
        <w:t>Allgemeine Daten</w:t>
      </w:r>
    </w:p>
    <w:p w14:paraId="2631D985" w14:textId="77777777" w:rsidR="00B3773F" w:rsidRDefault="00B3773F" w:rsidP="00EA119C">
      <w:pPr>
        <w:tabs>
          <w:tab w:val="left" w:pos="2835"/>
        </w:tabs>
        <w:spacing w:line="360" w:lineRule="auto"/>
        <w:ind w:left="708"/>
        <w:rPr>
          <w:b/>
        </w:rPr>
      </w:pPr>
      <w:r>
        <w:rPr>
          <w:b/>
        </w:rPr>
        <w:t>Name</w:t>
      </w:r>
      <w:r>
        <w:rPr>
          <w:b/>
        </w:rPr>
        <w:tab/>
      </w:r>
      <w:r w:rsidRPr="00B3773F">
        <w:rPr>
          <w:bCs/>
        </w:rPr>
        <w:t>Jörg Sattler</w:t>
      </w:r>
    </w:p>
    <w:p w14:paraId="61729AC2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8"/>
      </w:pPr>
      <w:r w:rsidRPr="00A82A78">
        <w:rPr>
          <w:b/>
        </w:rPr>
        <w:t>Jahrgang</w:t>
      </w:r>
      <w:r w:rsidRPr="00A82A78">
        <w:rPr>
          <w:b/>
        </w:rPr>
        <w:tab/>
      </w:r>
      <w:r w:rsidRPr="00A82A78">
        <w:t>1971</w:t>
      </w:r>
    </w:p>
    <w:p w14:paraId="04A7DD58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8"/>
      </w:pPr>
      <w:r w:rsidRPr="00A82A78">
        <w:rPr>
          <w:b/>
        </w:rPr>
        <w:t>Anschrift</w:t>
      </w:r>
      <w:r w:rsidRPr="00A82A78">
        <w:rPr>
          <w:b/>
        </w:rPr>
        <w:tab/>
      </w:r>
      <w:r w:rsidRPr="00A82A78">
        <w:rPr>
          <w:b/>
        </w:rPr>
        <w:tab/>
      </w:r>
      <w:r w:rsidRPr="00A82A78">
        <w:t>Am Mühlbach 56</w:t>
      </w:r>
    </w:p>
    <w:p w14:paraId="36E33CC8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8"/>
      </w:pPr>
      <w:r w:rsidRPr="00A82A78">
        <w:tab/>
      </w:r>
      <w:r w:rsidRPr="00A82A78">
        <w:tab/>
        <w:t>65343 Eltville</w:t>
      </w:r>
    </w:p>
    <w:p w14:paraId="469F86E5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8"/>
      </w:pPr>
      <w:r w:rsidRPr="00A82A78">
        <w:rPr>
          <w:b/>
        </w:rPr>
        <w:t>Telefon</w:t>
      </w:r>
      <w:r w:rsidRPr="00A82A78">
        <w:rPr>
          <w:b/>
        </w:rPr>
        <w:tab/>
      </w:r>
      <w:r w:rsidRPr="00A82A78">
        <w:rPr>
          <w:b/>
        </w:rPr>
        <w:tab/>
      </w:r>
      <w:r w:rsidRPr="00A82A78">
        <w:t>+49 6123 974468</w:t>
      </w:r>
    </w:p>
    <w:p w14:paraId="7106C88B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8"/>
        <w:rPr>
          <w:b/>
        </w:rPr>
      </w:pPr>
      <w:r w:rsidRPr="00A82A78">
        <w:rPr>
          <w:b/>
        </w:rPr>
        <w:t>Mobil</w:t>
      </w:r>
      <w:r w:rsidRPr="00A82A78">
        <w:rPr>
          <w:b/>
        </w:rPr>
        <w:tab/>
      </w:r>
      <w:r w:rsidRPr="00A82A78">
        <w:t>+49 175 2421622</w:t>
      </w:r>
    </w:p>
    <w:p w14:paraId="2C487608" w14:textId="77777777" w:rsidR="00EA119C" w:rsidRPr="00A82A78" w:rsidRDefault="004F0D28" w:rsidP="00EA119C">
      <w:pPr>
        <w:tabs>
          <w:tab w:val="left" w:pos="2835"/>
        </w:tabs>
        <w:spacing w:line="360" w:lineRule="auto"/>
        <w:ind w:left="708"/>
      </w:pPr>
      <w:r>
        <w:rPr>
          <w:b/>
        </w:rPr>
        <w:t>E</w:t>
      </w:r>
      <w:r w:rsidR="00EA119C" w:rsidRPr="00A82A78">
        <w:rPr>
          <w:b/>
        </w:rPr>
        <w:t>-</w:t>
      </w:r>
      <w:r>
        <w:rPr>
          <w:b/>
        </w:rPr>
        <w:t>M</w:t>
      </w:r>
      <w:r w:rsidR="00EA119C" w:rsidRPr="00A82A78">
        <w:rPr>
          <w:b/>
        </w:rPr>
        <w:t>ail</w:t>
      </w:r>
      <w:r w:rsidR="00EA119C" w:rsidRPr="00A82A78">
        <w:rPr>
          <w:b/>
        </w:rPr>
        <w:tab/>
      </w:r>
      <w:r w:rsidR="00EA119C" w:rsidRPr="00A82A78">
        <w:rPr>
          <w:b/>
        </w:rPr>
        <w:tab/>
      </w:r>
      <w:hyperlink r:id="rId9" w:history="1">
        <w:r w:rsidR="00EA119C" w:rsidRPr="00A82A78">
          <w:rPr>
            <w:rStyle w:val="Hyperlink"/>
            <w:color w:val="auto"/>
          </w:rPr>
          <w:t>mail@joerg-sattler.de</w:t>
        </w:r>
      </w:hyperlink>
    </w:p>
    <w:p w14:paraId="72E4DC35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8"/>
      </w:pPr>
      <w:r w:rsidRPr="00A82A78">
        <w:rPr>
          <w:b/>
        </w:rPr>
        <w:t>Internet</w:t>
      </w:r>
      <w:r w:rsidRPr="00A82A78">
        <w:rPr>
          <w:b/>
        </w:rPr>
        <w:tab/>
      </w:r>
      <w:r w:rsidRPr="00A82A78">
        <w:rPr>
          <w:bCs/>
        </w:rPr>
        <w:t>http://www.joerg-sattler.de</w:t>
      </w:r>
    </w:p>
    <w:p w14:paraId="50E0CC26" w14:textId="77777777" w:rsidR="00EA119C" w:rsidRPr="00A82A78" w:rsidRDefault="00EA119C" w:rsidP="00EA119C"/>
    <w:p w14:paraId="5B04A10C" w14:textId="77777777" w:rsidR="00EA119C" w:rsidRPr="00A82A78" w:rsidRDefault="00EA119C" w:rsidP="00EA119C">
      <w:pPr>
        <w:tabs>
          <w:tab w:val="left" w:pos="2694"/>
        </w:tabs>
        <w:spacing w:line="360" w:lineRule="auto"/>
        <w:rPr>
          <w:sz w:val="24"/>
        </w:rPr>
      </w:pPr>
      <w:r w:rsidRPr="00A82A78">
        <w:rPr>
          <w:b/>
          <w:sz w:val="24"/>
        </w:rPr>
        <w:t>Ausbildung</w:t>
      </w:r>
    </w:p>
    <w:p w14:paraId="5BA341FE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9" w:hanging="1"/>
      </w:pPr>
      <w:r w:rsidRPr="00A82A78">
        <w:rPr>
          <w:b/>
        </w:rPr>
        <w:t>Berufsausbildung</w:t>
      </w:r>
      <w:r w:rsidRPr="00A82A78">
        <w:tab/>
        <w:t>1989 – 1992</w:t>
      </w:r>
    </w:p>
    <w:p w14:paraId="2127980C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9" w:hanging="1"/>
      </w:pPr>
      <w:r w:rsidRPr="00A82A78">
        <w:tab/>
      </w:r>
      <w:r w:rsidRPr="00A82A78">
        <w:tab/>
        <w:t>Jean Müller GmbH, Elektrotechnische Fabrik</w:t>
      </w:r>
    </w:p>
    <w:p w14:paraId="0700D7FC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9" w:hanging="1"/>
      </w:pPr>
      <w:r w:rsidRPr="00A82A78">
        <w:tab/>
      </w:r>
      <w:r w:rsidRPr="00A82A78">
        <w:tab/>
        <w:t>Industriekaufmann</w:t>
      </w:r>
    </w:p>
    <w:p w14:paraId="466A86EF" w14:textId="77777777" w:rsidR="00EA119C" w:rsidRPr="00A82A78" w:rsidRDefault="00EA119C" w:rsidP="00EA119C">
      <w:pPr>
        <w:tabs>
          <w:tab w:val="left" w:pos="2835"/>
        </w:tabs>
        <w:spacing w:line="360" w:lineRule="auto"/>
        <w:ind w:left="708"/>
      </w:pPr>
      <w:r w:rsidRPr="00A82A78">
        <w:rPr>
          <w:b/>
        </w:rPr>
        <w:t>Studium</w:t>
      </w:r>
      <w:r w:rsidRPr="00A82A78">
        <w:tab/>
      </w:r>
      <w:r w:rsidRPr="00A82A78">
        <w:tab/>
        <w:t>1993 – 1997</w:t>
      </w:r>
    </w:p>
    <w:p w14:paraId="7FC754FD" w14:textId="77777777" w:rsidR="00EA119C" w:rsidRPr="00A82A78" w:rsidRDefault="00EA119C" w:rsidP="00EA119C">
      <w:pPr>
        <w:pStyle w:val="berschrift3"/>
        <w:tabs>
          <w:tab w:val="left" w:pos="2694"/>
        </w:tabs>
      </w:pPr>
      <w:r w:rsidRPr="00A82A78">
        <w:t>Studienrichtung</w:t>
      </w:r>
      <w:r w:rsidRPr="00A82A78">
        <w:tab/>
      </w:r>
      <w:r w:rsidRPr="00A82A78">
        <w:tab/>
      </w:r>
      <w:r w:rsidRPr="00A82A78">
        <w:rPr>
          <w:b w:val="0"/>
        </w:rPr>
        <w:t>Wirtschaftswissenschaften</w:t>
      </w:r>
    </w:p>
    <w:p w14:paraId="1D1469C5" w14:textId="77777777" w:rsidR="00EA119C" w:rsidRPr="00A82A78" w:rsidRDefault="00EA119C" w:rsidP="00EA119C">
      <w:pPr>
        <w:pStyle w:val="berschrift3"/>
        <w:tabs>
          <w:tab w:val="left" w:pos="2694"/>
        </w:tabs>
        <w:rPr>
          <w:b w:val="0"/>
        </w:rPr>
      </w:pPr>
      <w:r w:rsidRPr="00A82A78">
        <w:t>Schwerpunkt</w:t>
      </w:r>
      <w:r w:rsidRPr="00A82A78">
        <w:tab/>
      </w:r>
      <w:r w:rsidRPr="00A82A78">
        <w:tab/>
      </w:r>
      <w:r w:rsidRPr="00A82A78">
        <w:rPr>
          <w:b w:val="0"/>
        </w:rPr>
        <w:t>Wirtschaftsinformatik</w:t>
      </w:r>
    </w:p>
    <w:p w14:paraId="332A67C9" w14:textId="77777777" w:rsidR="00EA119C" w:rsidRPr="00A82A78" w:rsidRDefault="00EA119C" w:rsidP="00EA119C">
      <w:pPr>
        <w:pStyle w:val="berschrift3"/>
        <w:tabs>
          <w:tab w:val="left" w:pos="2694"/>
        </w:tabs>
        <w:rPr>
          <w:b w:val="0"/>
        </w:rPr>
      </w:pPr>
      <w:r w:rsidRPr="00A82A78">
        <w:t>Abschluss</w:t>
      </w:r>
      <w:r w:rsidRPr="00A82A78">
        <w:rPr>
          <w:b w:val="0"/>
        </w:rPr>
        <w:tab/>
      </w:r>
      <w:r w:rsidRPr="00A82A78">
        <w:rPr>
          <w:b w:val="0"/>
        </w:rPr>
        <w:tab/>
        <w:t>Diplom-Betriebswirt</w:t>
      </w:r>
    </w:p>
    <w:p w14:paraId="7CDC4CDA" w14:textId="77777777" w:rsidR="00EA119C" w:rsidRPr="00A82A78" w:rsidRDefault="00EA119C" w:rsidP="00EA119C">
      <w:pPr>
        <w:pStyle w:val="berschrift3"/>
        <w:tabs>
          <w:tab w:val="left" w:pos="2694"/>
        </w:tabs>
      </w:pPr>
      <w:r w:rsidRPr="00A82A78">
        <w:t>Thema der Diplomarbeit</w:t>
      </w:r>
    </w:p>
    <w:p w14:paraId="2A7D484C" w14:textId="77777777" w:rsidR="00EA119C" w:rsidRPr="00A82A78" w:rsidRDefault="00EA119C" w:rsidP="00EA119C">
      <w:pPr>
        <w:pStyle w:val="Textkrper-Zeileneinzug"/>
        <w:tabs>
          <w:tab w:val="left" w:pos="2694"/>
        </w:tabs>
      </w:pPr>
      <w:r w:rsidRPr="00A82A78">
        <w:t>Data Warehouse und Decision Support-Systeme im Wertpapierbereich von Kreditinstituten</w:t>
      </w:r>
    </w:p>
    <w:p w14:paraId="234B6440" w14:textId="77777777" w:rsidR="00EA119C" w:rsidRPr="00A82A78" w:rsidRDefault="00EA119C" w:rsidP="00EA119C"/>
    <w:p w14:paraId="1E51C085" w14:textId="77777777" w:rsidR="00EA119C" w:rsidRPr="00A82A78" w:rsidRDefault="00EA119C" w:rsidP="00EA119C">
      <w:pPr>
        <w:pStyle w:val="berschrift2"/>
        <w:tabs>
          <w:tab w:val="left" w:pos="2694"/>
        </w:tabs>
        <w:rPr>
          <w:b w:val="0"/>
          <w:sz w:val="24"/>
        </w:rPr>
      </w:pPr>
      <w:r w:rsidRPr="00A82A78">
        <w:rPr>
          <w:sz w:val="24"/>
        </w:rPr>
        <w:t>Sprachkenntnisse</w:t>
      </w:r>
      <w:r w:rsidRPr="00A82A78">
        <w:rPr>
          <w:sz w:val="24"/>
        </w:rPr>
        <w:tab/>
      </w:r>
    </w:p>
    <w:p w14:paraId="41537CEB" w14:textId="77777777" w:rsidR="00EA119C" w:rsidRPr="00A82A78" w:rsidRDefault="00EA119C" w:rsidP="00EA119C">
      <w:pPr>
        <w:pStyle w:val="berschrift3"/>
        <w:tabs>
          <w:tab w:val="left" w:pos="2694"/>
        </w:tabs>
        <w:rPr>
          <w:b w:val="0"/>
        </w:rPr>
      </w:pPr>
      <w:r w:rsidRPr="00A82A78">
        <w:t>Deutsch:</w:t>
      </w:r>
      <w:r w:rsidRPr="00A82A78">
        <w:tab/>
      </w:r>
      <w:r w:rsidRPr="00A82A78">
        <w:tab/>
      </w:r>
      <w:r w:rsidRPr="00A82A78">
        <w:rPr>
          <w:b w:val="0"/>
        </w:rPr>
        <w:t>Muttersprache</w:t>
      </w:r>
    </w:p>
    <w:p w14:paraId="3AEC0B9A" w14:textId="77777777" w:rsidR="00EA119C" w:rsidRPr="00A82A78" w:rsidRDefault="00EA119C" w:rsidP="00EA119C">
      <w:pPr>
        <w:pStyle w:val="berschrift3"/>
        <w:tabs>
          <w:tab w:val="left" w:pos="2694"/>
        </w:tabs>
      </w:pPr>
      <w:r w:rsidRPr="00A82A78">
        <w:t>Englisch:</w:t>
      </w:r>
      <w:r w:rsidRPr="00A82A78">
        <w:tab/>
      </w:r>
      <w:r w:rsidRPr="00A82A78">
        <w:tab/>
      </w:r>
      <w:r w:rsidRPr="00A82A78">
        <w:rPr>
          <w:b w:val="0"/>
        </w:rPr>
        <w:t>gut</w:t>
      </w:r>
      <w:r w:rsidR="00024F59">
        <w:rPr>
          <w:b w:val="0"/>
        </w:rPr>
        <w:t>, durch diverse internationale SAP-Projekte und Support</w:t>
      </w:r>
    </w:p>
    <w:p w14:paraId="0C85F0AF" w14:textId="77777777" w:rsidR="00EA119C" w:rsidRPr="00A82A78" w:rsidRDefault="00743A26" w:rsidP="00EA119C">
      <w:pPr>
        <w:pStyle w:val="berschrift3"/>
        <w:tabs>
          <w:tab w:val="left" w:pos="2694"/>
        </w:tabs>
        <w:rPr>
          <w:b w:val="0"/>
        </w:rPr>
      </w:pPr>
      <w:r>
        <w:t>Spanisch</w:t>
      </w:r>
      <w:r w:rsidR="00EA119C" w:rsidRPr="00A82A78">
        <w:t>:</w:t>
      </w:r>
      <w:r w:rsidR="00EA119C" w:rsidRPr="00A82A78">
        <w:tab/>
      </w:r>
      <w:r w:rsidR="00EA119C" w:rsidRPr="00A82A78">
        <w:tab/>
      </w:r>
      <w:r w:rsidR="00EA119C" w:rsidRPr="00A82A78">
        <w:rPr>
          <w:b w:val="0"/>
        </w:rPr>
        <w:t>Grundkenntnisse</w:t>
      </w:r>
    </w:p>
    <w:p w14:paraId="096F25F8" w14:textId="77777777" w:rsidR="00EA119C" w:rsidRPr="00A82A78" w:rsidRDefault="00EA119C" w:rsidP="00EA119C">
      <w:pPr>
        <w:pStyle w:val="Kopfzeile"/>
        <w:tabs>
          <w:tab w:val="clear" w:pos="4536"/>
          <w:tab w:val="clear" w:pos="9072"/>
          <w:tab w:val="left" w:pos="2694"/>
        </w:tabs>
        <w:spacing w:line="360" w:lineRule="auto"/>
      </w:pPr>
    </w:p>
    <w:p w14:paraId="08105E02" w14:textId="77777777" w:rsidR="00EA119C" w:rsidRPr="00A82A78" w:rsidRDefault="00EA119C" w:rsidP="00EA119C">
      <w:pPr>
        <w:pStyle w:val="berschrift2"/>
        <w:tabs>
          <w:tab w:val="left" w:pos="2694"/>
        </w:tabs>
        <w:rPr>
          <w:sz w:val="24"/>
        </w:rPr>
      </w:pPr>
      <w:r w:rsidRPr="00A82A78">
        <w:rPr>
          <w:sz w:val="24"/>
        </w:rPr>
        <w:t>Berufserfahrung</w:t>
      </w:r>
    </w:p>
    <w:p w14:paraId="76F32E11" w14:textId="77777777" w:rsidR="00EA119C" w:rsidRPr="00A82A78" w:rsidRDefault="00EA119C" w:rsidP="00EA119C">
      <w:pPr>
        <w:tabs>
          <w:tab w:val="left" w:pos="2694"/>
        </w:tabs>
        <w:spacing w:line="360" w:lineRule="auto"/>
      </w:pPr>
      <w:r w:rsidRPr="00A82A78">
        <w:tab/>
        <w:t>seit 1999</w:t>
      </w:r>
      <w:r w:rsidRPr="00A82A78">
        <w:tab/>
      </w:r>
      <w:r w:rsidRPr="00A82A78">
        <w:tab/>
      </w:r>
      <w:r w:rsidRPr="00A82A78">
        <w:rPr>
          <w:i/>
        </w:rPr>
        <w:t>Beratender Betriebswirt</w:t>
      </w:r>
    </w:p>
    <w:p w14:paraId="6A3B3CFB" w14:textId="77777777" w:rsidR="00EA119C" w:rsidRPr="00A82A78" w:rsidRDefault="00EA119C" w:rsidP="00EA119C">
      <w:pPr>
        <w:pStyle w:val="Kopfzeile"/>
        <w:tabs>
          <w:tab w:val="clear" w:pos="4536"/>
          <w:tab w:val="clear" w:pos="9072"/>
          <w:tab w:val="left" w:pos="2694"/>
        </w:tabs>
        <w:spacing w:line="360" w:lineRule="auto"/>
      </w:pPr>
      <w:r w:rsidRPr="00A82A78">
        <w:tab/>
      </w:r>
      <w:r w:rsidRPr="00A82A78">
        <w:tab/>
      </w:r>
      <w:r w:rsidRPr="00A82A78">
        <w:tab/>
      </w:r>
      <w:r w:rsidRPr="00A82A78">
        <w:rPr>
          <w:i/>
        </w:rPr>
        <w:t>Branchenschwerpunkt:</w:t>
      </w:r>
      <w:r w:rsidRPr="00A82A78">
        <w:t xml:space="preserve"> Maschinenbau</w:t>
      </w:r>
      <w:r w:rsidR="007F4F17">
        <w:t>, Dienstleistung</w:t>
      </w:r>
    </w:p>
    <w:p w14:paraId="7D9F5E4B" w14:textId="77777777" w:rsidR="00EA119C" w:rsidRPr="00A82A78" w:rsidRDefault="00EA119C" w:rsidP="00EA119C">
      <w:pPr>
        <w:pStyle w:val="Textkrper-Einzug2"/>
        <w:tabs>
          <w:tab w:val="left" w:pos="2694"/>
        </w:tabs>
      </w:pPr>
      <w:r w:rsidRPr="00A82A78">
        <w:tab/>
      </w:r>
      <w:r w:rsidRPr="00A82A78">
        <w:tab/>
      </w:r>
      <w:r w:rsidRPr="00A82A78">
        <w:rPr>
          <w:i/>
        </w:rPr>
        <w:tab/>
        <w:t>Aufgabenschwerpunkte:</w:t>
      </w:r>
      <w:r w:rsidRPr="00A82A78">
        <w:t xml:space="preserve"> </w:t>
      </w:r>
    </w:p>
    <w:p w14:paraId="65F15FC6" w14:textId="77777777" w:rsidR="007F4F17" w:rsidRDefault="007F4F17" w:rsidP="00EA119C">
      <w:pPr>
        <w:pStyle w:val="Textkrper-Einzug2"/>
        <w:numPr>
          <w:ilvl w:val="0"/>
          <w:numId w:val="16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</w:pPr>
      <w:r>
        <w:t>Teilprojektleiter Finance: Steuerung des Teams für den Rollout eines SAP Template Systems für europäische Vertriebs- und Serviceniederlassungen</w:t>
      </w:r>
    </w:p>
    <w:p w14:paraId="77F42AC8" w14:textId="77777777" w:rsidR="00EA119C" w:rsidRDefault="007F4F17" w:rsidP="00EA119C">
      <w:pPr>
        <w:pStyle w:val="Textkrper-Einzug2"/>
        <w:numPr>
          <w:ilvl w:val="0"/>
          <w:numId w:val="16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</w:pPr>
      <w:r>
        <w:lastRenderedPageBreak/>
        <w:t xml:space="preserve">Berater: </w:t>
      </w:r>
      <w:r w:rsidR="00EA119C" w:rsidRPr="00A82A78">
        <w:t xml:space="preserve">Umsetzung von betriebswirtschaftlichen Problemstellungen im Rechnungswesen </w:t>
      </w:r>
      <w:r w:rsidR="009B176C">
        <w:t xml:space="preserve">und Vertrieb </w:t>
      </w:r>
      <w:r w:rsidR="00EA119C" w:rsidRPr="00A82A78">
        <w:t>mit SAP R/3 FI/CO</w:t>
      </w:r>
      <w:r w:rsidR="00024F59">
        <w:t xml:space="preserve"> und SD</w:t>
      </w:r>
    </w:p>
    <w:p w14:paraId="6D1A4486" w14:textId="77777777" w:rsidR="00EA119C" w:rsidRPr="00A82A78" w:rsidRDefault="00EA119C" w:rsidP="00EA119C">
      <w:pPr>
        <w:pStyle w:val="Textkrper-Einzug2"/>
        <w:numPr>
          <w:ilvl w:val="0"/>
          <w:numId w:val="16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</w:pPr>
      <w:r w:rsidRPr="00A82A78">
        <w:t>Programmierung von betriebswirtschaftlichen Teilprozessen in den Modulen FI, CO, PS, SD und MM (mit ABAP/4)</w:t>
      </w:r>
    </w:p>
    <w:p w14:paraId="23C3AAEA" w14:textId="77777777" w:rsidR="00EA119C" w:rsidRPr="00A82A78" w:rsidRDefault="00EA119C" w:rsidP="00EA119C">
      <w:pPr>
        <w:tabs>
          <w:tab w:val="left" w:pos="2694"/>
        </w:tabs>
        <w:spacing w:line="360" w:lineRule="auto"/>
      </w:pPr>
      <w:r w:rsidRPr="00A82A78">
        <w:tab/>
        <w:t>1997 – 1999</w:t>
      </w:r>
      <w:r w:rsidRPr="00A82A78">
        <w:tab/>
      </w:r>
      <w:r w:rsidRPr="00A82A78">
        <w:tab/>
      </w:r>
      <w:r w:rsidRPr="00A82A78">
        <w:rPr>
          <w:i/>
        </w:rPr>
        <w:t>Firma:</w:t>
      </w:r>
      <w:r w:rsidRPr="00A82A78">
        <w:t xml:space="preserve"> PricewaterhouseCoopers Unternehmensberatung GmbH</w:t>
      </w:r>
    </w:p>
    <w:p w14:paraId="24808B95" w14:textId="77777777" w:rsidR="00EA119C" w:rsidRPr="00A82A78" w:rsidRDefault="00EA119C" w:rsidP="00EA119C">
      <w:pPr>
        <w:tabs>
          <w:tab w:val="left" w:pos="2694"/>
        </w:tabs>
        <w:spacing w:line="360" w:lineRule="auto"/>
      </w:pPr>
      <w:r w:rsidRPr="00A82A78">
        <w:tab/>
      </w:r>
      <w:r w:rsidRPr="00A82A78">
        <w:tab/>
      </w:r>
      <w:r w:rsidRPr="00A82A78">
        <w:tab/>
      </w:r>
      <w:r w:rsidRPr="00A82A78">
        <w:rPr>
          <w:i/>
        </w:rPr>
        <w:t xml:space="preserve">Angestellt als: </w:t>
      </w:r>
      <w:r w:rsidRPr="00A82A78">
        <w:t>Unternehmensberater</w:t>
      </w:r>
    </w:p>
    <w:p w14:paraId="72778BEC" w14:textId="77777777" w:rsidR="00EA119C" w:rsidRPr="00A82A78" w:rsidRDefault="00EA119C" w:rsidP="00EA119C">
      <w:pPr>
        <w:pStyle w:val="Kopfzeile"/>
        <w:tabs>
          <w:tab w:val="clear" w:pos="4536"/>
          <w:tab w:val="clear" w:pos="9072"/>
          <w:tab w:val="left" w:pos="2694"/>
        </w:tabs>
        <w:spacing w:line="360" w:lineRule="auto"/>
      </w:pPr>
      <w:r w:rsidRPr="00A82A78">
        <w:tab/>
      </w:r>
      <w:r w:rsidRPr="00A82A78">
        <w:tab/>
      </w:r>
      <w:r w:rsidRPr="00A82A78">
        <w:tab/>
      </w:r>
      <w:r w:rsidRPr="00A82A78">
        <w:rPr>
          <w:i/>
        </w:rPr>
        <w:t>Branchenschwerpunkt:</w:t>
      </w:r>
      <w:r w:rsidRPr="00A82A78">
        <w:t xml:space="preserve"> Banken / Finanzdienstleister</w:t>
      </w:r>
    </w:p>
    <w:p w14:paraId="6F3FD0CC" w14:textId="77777777" w:rsidR="00EA119C" w:rsidRPr="00A82A78" w:rsidRDefault="00EA119C" w:rsidP="00EA119C">
      <w:pPr>
        <w:pStyle w:val="Textkrper-Einzug2"/>
        <w:tabs>
          <w:tab w:val="left" w:pos="2694"/>
        </w:tabs>
      </w:pPr>
      <w:r w:rsidRPr="00A82A78">
        <w:tab/>
      </w:r>
      <w:r w:rsidRPr="00A82A78">
        <w:tab/>
      </w:r>
      <w:r w:rsidRPr="00A82A78">
        <w:rPr>
          <w:i/>
        </w:rPr>
        <w:tab/>
        <w:t>Aufgabenschwerpunkte:</w:t>
      </w:r>
      <w:r w:rsidRPr="00A82A78">
        <w:t xml:space="preserve"> </w:t>
      </w:r>
    </w:p>
    <w:p w14:paraId="7E3A09E2" w14:textId="77777777" w:rsidR="00EA119C" w:rsidRPr="00A82A78" w:rsidRDefault="00EA119C" w:rsidP="00EA119C">
      <w:pPr>
        <w:pStyle w:val="Textkrper-Einzug2"/>
        <w:numPr>
          <w:ilvl w:val="0"/>
          <w:numId w:val="16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</w:pPr>
      <w:r w:rsidRPr="00A82A78">
        <w:t>Einführung der Standardsoftware SAP R/3 (Konzeption, Customizing, Programmierung, Schulung, Projektmanagement)</w:t>
      </w:r>
    </w:p>
    <w:p w14:paraId="139A12F9" w14:textId="77777777" w:rsidR="00EA119C" w:rsidRPr="00A82A78" w:rsidRDefault="00EA119C" w:rsidP="00EA119C">
      <w:pPr>
        <w:pStyle w:val="Textkrper-Einzug2"/>
        <w:numPr>
          <w:ilvl w:val="0"/>
          <w:numId w:val="16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</w:pPr>
      <w:r w:rsidRPr="00A82A78">
        <w:t>Konzeption und Umsetzung von bankbetriebswirtschaftlichen Controllingkonzepten</w:t>
      </w:r>
    </w:p>
    <w:p w14:paraId="18D69547" w14:textId="77777777" w:rsidR="00EA119C" w:rsidRPr="00A82A78" w:rsidRDefault="00EA119C" w:rsidP="00EA119C">
      <w:pPr>
        <w:tabs>
          <w:tab w:val="left" w:pos="2694"/>
        </w:tabs>
        <w:spacing w:line="360" w:lineRule="auto"/>
      </w:pPr>
      <w:r w:rsidRPr="00A82A78">
        <w:tab/>
        <w:t>1992 – 1992</w:t>
      </w:r>
      <w:r w:rsidRPr="00A82A78">
        <w:tab/>
      </w:r>
      <w:r w:rsidRPr="00A82A78">
        <w:tab/>
      </w:r>
      <w:r w:rsidRPr="00A82A78">
        <w:rPr>
          <w:i/>
        </w:rPr>
        <w:t>Firma:</w:t>
      </w:r>
      <w:r w:rsidRPr="00A82A78">
        <w:t xml:space="preserve"> Jean Müller GmbH</w:t>
      </w:r>
    </w:p>
    <w:p w14:paraId="7B298ED2" w14:textId="77777777" w:rsidR="00EA119C" w:rsidRPr="00A82A78" w:rsidRDefault="00EA119C" w:rsidP="00EA119C">
      <w:pPr>
        <w:tabs>
          <w:tab w:val="left" w:pos="2694"/>
        </w:tabs>
        <w:spacing w:line="360" w:lineRule="auto"/>
      </w:pPr>
      <w:r w:rsidRPr="00A82A78">
        <w:tab/>
      </w:r>
      <w:r w:rsidRPr="00A82A78">
        <w:tab/>
      </w:r>
      <w:r w:rsidRPr="00A82A78">
        <w:tab/>
      </w:r>
      <w:r w:rsidRPr="00A82A78">
        <w:rPr>
          <w:i/>
        </w:rPr>
        <w:t>Angestellt als:</w:t>
      </w:r>
      <w:r w:rsidRPr="00A82A78">
        <w:t xml:space="preserve"> Personalsachbearbeiter</w:t>
      </w:r>
    </w:p>
    <w:p w14:paraId="0458F9D1" w14:textId="77777777" w:rsidR="00EA119C" w:rsidRPr="00A82A78" w:rsidRDefault="00EA119C" w:rsidP="00EA119C">
      <w:pPr>
        <w:pStyle w:val="Textkrper-Einzug2"/>
        <w:tabs>
          <w:tab w:val="left" w:pos="2694"/>
        </w:tabs>
        <w:ind w:firstLine="0"/>
        <w:rPr>
          <w:i/>
        </w:rPr>
      </w:pPr>
      <w:r w:rsidRPr="00A82A78">
        <w:tab/>
      </w:r>
      <w:r w:rsidRPr="00A82A78">
        <w:rPr>
          <w:i/>
        </w:rPr>
        <w:t>Aufgabenschwerpunkte:</w:t>
      </w:r>
    </w:p>
    <w:p w14:paraId="64746D36" w14:textId="77777777" w:rsidR="00EA119C" w:rsidRPr="00A82A78" w:rsidRDefault="00EA119C" w:rsidP="00EA119C">
      <w:pPr>
        <w:pStyle w:val="Textkrper-Einzug2"/>
        <w:numPr>
          <w:ilvl w:val="0"/>
          <w:numId w:val="15"/>
        </w:numPr>
        <w:tabs>
          <w:tab w:val="clear" w:pos="215"/>
          <w:tab w:val="left" w:pos="284"/>
          <w:tab w:val="left" w:pos="2694"/>
        </w:tabs>
        <w:ind w:left="3119" w:hanging="284"/>
      </w:pPr>
      <w:r w:rsidRPr="00A82A78">
        <w:t xml:space="preserve">Einführung einer Standardsoftware (DALOG Lohn &amp; Gehalt) zur Gehaltsabrechnung der AT-Angestellten </w:t>
      </w:r>
    </w:p>
    <w:p w14:paraId="618EA9D9" w14:textId="77777777" w:rsidR="00EA119C" w:rsidRPr="00A82A78" w:rsidRDefault="00EA119C" w:rsidP="00EA119C">
      <w:pPr>
        <w:pStyle w:val="Textkrper-Einzug2"/>
        <w:numPr>
          <w:ilvl w:val="0"/>
          <w:numId w:val="15"/>
        </w:numPr>
        <w:tabs>
          <w:tab w:val="clear" w:pos="215"/>
          <w:tab w:val="left" w:pos="284"/>
          <w:tab w:val="left" w:pos="2694"/>
        </w:tabs>
        <w:ind w:left="3119" w:hanging="284"/>
      </w:pPr>
      <w:r w:rsidRPr="00A82A78">
        <w:t>Betreuung der Abrechnungs- und Statistiksysteme, Aufgaben der Personalverwaltung und Durchführung der Abrechnung</w:t>
      </w:r>
    </w:p>
    <w:p w14:paraId="3916E5FD" w14:textId="77777777" w:rsidR="00EA119C" w:rsidRPr="00A82A78" w:rsidRDefault="00EA119C" w:rsidP="00EA119C">
      <w:pPr>
        <w:pStyle w:val="berschrift2"/>
        <w:rPr>
          <w:sz w:val="24"/>
        </w:rPr>
      </w:pPr>
      <w:r w:rsidRPr="00A82A78">
        <w:rPr>
          <w:sz w:val="24"/>
        </w:rPr>
        <w:t>Kenntnisse</w:t>
      </w:r>
    </w:p>
    <w:p w14:paraId="3E81F3ED" w14:textId="77777777" w:rsidR="00EA119C" w:rsidRPr="00A82A78" w:rsidRDefault="00EA119C" w:rsidP="00EA119C">
      <w:pPr>
        <w:pStyle w:val="berschrift2"/>
      </w:pPr>
      <w:r w:rsidRPr="00A82A78">
        <w:t>SAP – Kenntnisse</w:t>
      </w:r>
    </w:p>
    <w:p w14:paraId="5C09822A" w14:textId="7CDC7176" w:rsidR="00FF05F9" w:rsidRDefault="00FF05F9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hanging="2835"/>
      </w:pPr>
      <w:r>
        <w:t>S/4 HANA Finance</w:t>
      </w:r>
      <w:r w:rsidR="001B02D1">
        <w:tab/>
        <w:t xml:space="preserve">Erfahrungen aus dem Aufsetzen einer </w:t>
      </w:r>
      <w:r w:rsidR="00F14150">
        <w:t>kleinen Vertriebs- und Serviceniederlassung</w:t>
      </w:r>
    </w:p>
    <w:p w14:paraId="1A779CD9" w14:textId="0DF0701B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hanging="2835"/>
      </w:pPr>
      <w:r w:rsidRPr="00A82A78">
        <w:t>CO:</w:t>
      </w:r>
      <w:r w:rsidRPr="00A82A78">
        <w:tab/>
        <w:t>Zertifiziert für mySAP.com (bzw. Release 4.6)</w:t>
      </w:r>
      <w:r w:rsidRPr="00A82A78">
        <w:br/>
        <w:t>seit 1997 praktische Erfahrung, tiefere Kenntnisse, Erfahrungen aus mehreren Projekten (Einführung und Erweiterung)</w:t>
      </w:r>
    </w:p>
    <w:p w14:paraId="79C8EAD3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</w:pPr>
      <w:r w:rsidRPr="00A82A78">
        <w:t>Kostenstellenrechnung (OM-CCA)</w:t>
      </w:r>
    </w:p>
    <w:p w14:paraId="2BE5911F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</w:pPr>
      <w:r w:rsidRPr="00A82A78">
        <w:t>Innenaufträge (OM-OPA)</w:t>
      </w:r>
    </w:p>
    <w:p w14:paraId="20FD1E77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</w:pPr>
      <w:r w:rsidRPr="00A82A78">
        <w:t>Prozesskostenrechnung (OM-ABC)</w:t>
      </w:r>
    </w:p>
    <w:p w14:paraId="29868AA8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</w:pPr>
      <w:r w:rsidRPr="00A82A78">
        <w:t>Ergebnis- und Marktsegmentrechnung (PA)</w:t>
      </w:r>
    </w:p>
    <w:p w14:paraId="29821730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</w:pPr>
      <w:r w:rsidRPr="00A82A78">
        <w:t>Profit-Center-Rechnung (PCA)</w:t>
      </w:r>
    </w:p>
    <w:p w14:paraId="7EC06333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</w:rPr>
      </w:pPr>
      <w:r w:rsidRPr="00A82A78">
        <w:t>Produktkostenrechnung (PC)</w:t>
      </w:r>
    </w:p>
    <w:p w14:paraId="35AAA8C5" w14:textId="77777777" w:rsidR="007F4F17" w:rsidRPr="00A82A78" w:rsidRDefault="007F4F17" w:rsidP="007F4F17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</w:rPr>
      </w:pPr>
      <w:r w:rsidRPr="00A82A78">
        <w:t>FI:</w:t>
      </w:r>
      <w:r w:rsidRPr="00A82A78">
        <w:tab/>
        <w:t>seit 1997 praktische Erfahrung</w:t>
      </w:r>
    </w:p>
    <w:p w14:paraId="6F19502D" w14:textId="77777777" w:rsidR="007F4F17" w:rsidRPr="007F4F17" w:rsidRDefault="007F4F17" w:rsidP="007F4F17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</w:rPr>
      </w:pPr>
      <w:r w:rsidRPr="00A82A78">
        <w:lastRenderedPageBreak/>
        <w:t>Hauptbuchhaltung (GL)</w:t>
      </w:r>
      <w:r>
        <w:t xml:space="preserve"> (mit </w:t>
      </w:r>
      <w:r w:rsidRPr="007F4F17">
        <w:rPr>
          <w:sz w:val="20"/>
        </w:rPr>
        <w:t>SD- und MM-Kontenfindung</w:t>
      </w:r>
      <w:r>
        <w:rPr>
          <w:sz w:val="20"/>
        </w:rPr>
        <w:t>)</w:t>
      </w:r>
    </w:p>
    <w:p w14:paraId="3925BA8B" w14:textId="77777777" w:rsidR="007F4F17" w:rsidRPr="00A82A78" w:rsidRDefault="007F4F17" w:rsidP="007F4F17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</w:rPr>
      </w:pPr>
      <w:r w:rsidRPr="00A82A78">
        <w:t>Kreditorenbuchhaltung (AP)</w:t>
      </w:r>
    </w:p>
    <w:p w14:paraId="77724B6C" w14:textId="77777777" w:rsidR="007F4F17" w:rsidRPr="00A82A78" w:rsidRDefault="007F4F17" w:rsidP="007F4F17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</w:rPr>
      </w:pPr>
      <w:r w:rsidRPr="00A82A78">
        <w:t>Debitorenbuchhaltung (AR)</w:t>
      </w:r>
    </w:p>
    <w:p w14:paraId="76C461C5" w14:textId="77777777" w:rsidR="007F4F17" w:rsidRPr="00A82A78" w:rsidRDefault="007F4F17" w:rsidP="007F4F17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</w:rPr>
      </w:pPr>
      <w:r w:rsidRPr="00A82A78">
        <w:t>Anlagenbuchhaltung (AA)</w:t>
      </w:r>
    </w:p>
    <w:p w14:paraId="66E7C637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hanging="2835"/>
        <w:rPr>
          <w:sz w:val="20"/>
        </w:rPr>
      </w:pPr>
      <w:r w:rsidRPr="00A82A78">
        <w:t>ABAP/4:</w:t>
      </w:r>
      <w:r w:rsidRPr="00A82A78">
        <w:tab/>
        <w:t>seit 1997 praktische Erfahrung; tiefere Kenntnisse; Erfahrungen aus mehreren Projekten</w:t>
      </w:r>
    </w:p>
    <w:p w14:paraId="64AC0B5D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</w:rPr>
      </w:pPr>
      <w:r w:rsidRPr="00A82A78">
        <w:t>Batch-Input-Schnittstellen</w:t>
      </w:r>
    </w:p>
    <w:p w14:paraId="373CD164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</w:rPr>
      </w:pPr>
      <w:r w:rsidRPr="00A82A78">
        <w:t>Report-Programmierung (Standard- und Interaktiv)</w:t>
      </w:r>
    </w:p>
    <w:p w14:paraId="3339C4AB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</w:rPr>
      </w:pPr>
      <w:r w:rsidRPr="00A82A78">
        <w:t>ABAP/4-Query</w:t>
      </w:r>
    </w:p>
    <w:p w14:paraId="4A3A97B5" w14:textId="77777777" w:rsidR="00EA119C" w:rsidRPr="00A82A78" w:rsidRDefault="00EA119C" w:rsidP="00EA119C">
      <w:pPr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</w:rPr>
      </w:pPr>
      <w:r w:rsidRPr="00A82A78">
        <w:t>Dialog-Programmierung</w:t>
      </w:r>
    </w:p>
    <w:p w14:paraId="44DACE73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</w:rPr>
      </w:pPr>
      <w:r w:rsidRPr="00A82A78">
        <w:t>SEM:</w:t>
      </w:r>
      <w:r w:rsidRPr="00A82A78">
        <w:tab/>
        <w:t>Zertifiziert für mySAP.com (SEM Release 3.0)</w:t>
      </w:r>
    </w:p>
    <w:p w14:paraId="192EE77F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SD:</w:t>
      </w:r>
      <w:r w:rsidRPr="00A82A78">
        <w:tab/>
        <w:t>seit 2005 praktische Erfahrungen</w:t>
      </w:r>
    </w:p>
    <w:p w14:paraId="3773C52F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</w:pPr>
      <w:r w:rsidRPr="00A82A78">
        <w:t>Branche Dienstleistung</w:t>
      </w:r>
    </w:p>
    <w:p w14:paraId="6F6071F1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</w:pPr>
      <w:r w:rsidRPr="00A82A78">
        <w:t>Komplette SD-Prozesskette für Dienstleister</w:t>
      </w:r>
    </w:p>
    <w:p w14:paraId="62000A88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IM:</w:t>
      </w:r>
      <w:r w:rsidRPr="00A82A78">
        <w:tab/>
        <w:t>1 Jahr praktische Erfahrung</w:t>
      </w:r>
    </w:p>
    <w:p w14:paraId="36A0F779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</w:pPr>
      <w:r w:rsidRPr="00A82A78">
        <w:t>Stammdatenverwaltung (Programme und Maßnahmen)</w:t>
      </w:r>
    </w:p>
    <w:p w14:paraId="58429E4B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</w:pPr>
      <w:r w:rsidRPr="00A82A78">
        <w:t>Budgetierung / Planung</w:t>
      </w:r>
    </w:p>
    <w:p w14:paraId="0EBF8C13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</w:pPr>
      <w:r w:rsidRPr="00A82A78">
        <w:t>Abrechnung</w:t>
      </w:r>
    </w:p>
    <w:p w14:paraId="656D6CCC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</w:rPr>
      </w:pPr>
      <w:r w:rsidRPr="00A82A78">
        <w:t>PS:</w:t>
      </w:r>
      <w:r w:rsidRPr="00A82A78">
        <w:tab/>
        <w:t>Seit 2000 praktische Erfahrungen</w:t>
      </w:r>
    </w:p>
    <w:p w14:paraId="31F3BB48" w14:textId="77777777" w:rsidR="00EA119C" w:rsidRPr="00A82A78" w:rsidRDefault="00EA119C" w:rsidP="00EA119C">
      <w:pPr>
        <w:tabs>
          <w:tab w:val="clear" w:pos="215"/>
        </w:tabs>
        <w:spacing w:line="360" w:lineRule="auto"/>
        <w:ind w:left="2694" w:firstLine="425"/>
        <w:rPr>
          <w:sz w:val="20"/>
        </w:rPr>
      </w:pPr>
      <w:r w:rsidRPr="00A82A78">
        <w:t>-</w:t>
      </w:r>
      <w:r w:rsidRPr="00A82A78">
        <w:tab/>
        <w:t>Stammdatenverwaltung</w:t>
      </w:r>
    </w:p>
    <w:p w14:paraId="6E648595" w14:textId="77777777" w:rsidR="00EA119C" w:rsidRPr="00A82A78" w:rsidRDefault="00EA119C" w:rsidP="00EA119C">
      <w:pPr>
        <w:tabs>
          <w:tab w:val="clear" w:pos="215"/>
        </w:tabs>
        <w:spacing w:line="360" w:lineRule="auto"/>
        <w:ind w:left="3119"/>
      </w:pPr>
      <w:r w:rsidRPr="00A82A78">
        <w:t>-</w:t>
      </w:r>
      <w:r w:rsidRPr="00A82A78">
        <w:tab/>
        <w:t>Projektabrechnung (inkl. Ergebnisermittlung)</w:t>
      </w:r>
    </w:p>
    <w:p w14:paraId="21658976" w14:textId="77777777" w:rsidR="00EA119C" w:rsidRPr="00A82A78" w:rsidRDefault="00EA119C" w:rsidP="00EA119C">
      <w:pPr>
        <w:tabs>
          <w:tab w:val="clear" w:pos="215"/>
        </w:tabs>
        <w:spacing w:line="360" w:lineRule="auto"/>
        <w:ind w:left="3119"/>
        <w:rPr>
          <w:sz w:val="20"/>
        </w:rPr>
      </w:pPr>
      <w:r w:rsidRPr="00A82A78">
        <w:t>-</w:t>
      </w:r>
      <w:r w:rsidRPr="00A82A78">
        <w:tab/>
        <w:t>Kaufmännisches Customizing</w:t>
      </w:r>
    </w:p>
    <w:p w14:paraId="4F572FBC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</w:rPr>
      </w:pPr>
      <w:r w:rsidRPr="00A82A78">
        <w:t>IS-Bank:</w:t>
      </w:r>
      <w:r w:rsidRPr="00A82A78">
        <w:tab/>
        <w:t>Grundkenntnisse (insbes. Einzelgeschäftskalkulation und Integration zu CO)</w:t>
      </w:r>
    </w:p>
    <w:p w14:paraId="5ECF1E28" w14:textId="77777777" w:rsidR="00EA119C" w:rsidRPr="00A82A78" w:rsidRDefault="00EA119C" w:rsidP="00EA119C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</w:rPr>
      </w:pPr>
      <w:r w:rsidRPr="00A82A78">
        <w:t>TR – TM:</w:t>
      </w:r>
      <w:r w:rsidRPr="00A82A78">
        <w:tab/>
        <w:t>Grundkenntnisse (insbes. in Beziehung mit IS-B)</w:t>
      </w:r>
    </w:p>
    <w:p w14:paraId="4AC4BCB9" w14:textId="77777777" w:rsidR="00EA119C" w:rsidRPr="00A82A78" w:rsidRDefault="00EA119C" w:rsidP="00EA119C">
      <w:pPr>
        <w:pStyle w:val="Kopfzeile"/>
        <w:tabs>
          <w:tab w:val="clear" w:pos="4536"/>
          <w:tab w:val="clear" w:pos="9072"/>
        </w:tabs>
      </w:pPr>
    </w:p>
    <w:p w14:paraId="7888D707" w14:textId="77777777" w:rsidR="00EA119C" w:rsidRPr="00A82A78" w:rsidRDefault="00EA119C" w:rsidP="00EA119C">
      <w:pPr>
        <w:pStyle w:val="berschrift2"/>
      </w:pPr>
      <w:r w:rsidRPr="00A82A78">
        <w:t>Sonstige DV – Kenntnisse</w:t>
      </w:r>
    </w:p>
    <w:p w14:paraId="34AE0EDF" w14:textId="77777777" w:rsidR="00EA119C" w:rsidRPr="00A82A78" w:rsidRDefault="00EA119C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SQL:</w:t>
      </w:r>
      <w:r w:rsidRPr="00A82A78">
        <w:tab/>
        <w:t>Seit 1997 Erfahrung, tiefere Kenntnisse in Verbindung mit ABAP/4, Erfahrungen aus mehreren Projekten</w:t>
      </w:r>
    </w:p>
    <w:p w14:paraId="147D4713" w14:textId="77777777" w:rsidR="00EA119C" w:rsidRPr="00A82A78" w:rsidRDefault="00EA119C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DALOG Lohn &amp; Gehalt:</w:t>
      </w:r>
      <w:r w:rsidRPr="00A82A78">
        <w:tab/>
        <w:t>Über 3 Jahre Erfahrung (Implementierung und Pflege)</w:t>
      </w:r>
    </w:p>
    <w:p w14:paraId="251C5103" w14:textId="77777777" w:rsidR="00EA119C" w:rsidRPr="00A82A78" w:rsidRDefault="00EA119C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Borland Paradox:</w:t>
      </w:r>
      <w:r w:rsidRPr="00A82A78">
        <w:tab/>
        <w:t>Über 3 Jahre Erfahrung</w:t>
      </w:r>
    </w:p>
    <w:p w14:paraId="4A5CA0E7" w14:textId="77777777" w:rsidR="00EA119C" w:rsidRPr="00A82A78" w:rsidRDefault="00EA119C" w:rsidP="00EA119C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Cobol:</w:t>
      </w:r>
      <w:r w:rsidRPr="00A82A78">
        <w:tab/>
        <w:t>Theoretische Kenntnisse</w:t>
      </w:r>
    </w:p>
    <w:p w14:paraId="5E959C53" w14:textId="77777777" w:rsidR="00EA119C" w:rsidRPr="00A82A78" w:rsidRDefault="00EA119C" w:rsidP="00EA119C">
      <w:pPr>
        <w:numPr>
          <w:ilvl w:val="0"/>
          <w:numId w:val="13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MS Access:</w:t>
      </w:r>
      <w:r w:rsidRPr="00A82A78">
        <w:tab/>
        <w:t>Über 3 Jahre Erfahrung</w:t>
      </w:r>
    </w:p>
    <w:p w14:paraId="2C9B1743" w14:textId="77777777" w:rsidR="00EA119C" w:rsidRPr="00A82A78" w:rsidRDefault="00EA119C" w:rsidP="00EA119C">
      <w:pPr>
        <w:numPr>
          <w:ilvl w:val="0"/>
          <w:numId w:val="13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Office-Produkte:</w:t>
      </w:r>
      <w:r w:rsidRPr="00A82A78">
        <w:tab/>
        <w:t>Über 3 Jahre Erfahrung</w:t>
      </w:r>
    </w:p>
    <w:p w14:paraId="54D82986" w14:textId="77777777" w:rsidR="00EA119C" w:rsidRPr="00A82A78" w:rsidRDefault="00EA119C" w:rsidP="00EA119C">
      <w:pPr>
        <w:spacing w:line="360" w:lineRule="auto"/>
      </w:pPr>
    </w:p>
    <w:p w14:paraId="03BDDEC3" w14:textId="77777777" w:rsidR="00EA119C" w:rsidRPr="00A82A78" w:rsidRDefault="00EA119C" w:rsidP="00EA119C">
      <w:pPr>
        <w:pStyle w:val="berschrift2"/>
      </w:pPr>
      <w:r w:rsidRPr="00A82A78">
        <w:t>Branchenschwerpunkte</w:t>
      </w:r>
    </w:p>
    <w:p w14:paraId="26179397" w14:textId="77777777" w:rsidR="00EA119C" w:rsidRPr="00A82A78" w:rsidRDefault="00EA119C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Maschinenbau (Einzel-, Lager- und Serienfertigung)</w:t>
      </w:r>
    </w:p>
    <w:p w14:paraId="3C53959D" w14:textId="0A8F21B1" w:rsidR="002E6B16" w:rsidRDefault="002E6B16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>
        <w:lastRenderedPageBreak/>
        <w:t>Handel</w:t>
      </w:r>
    </w:p>
    <w:p w14:paraId="7185DCE5" w14:textId="19DFDDFB" w:rsidR="00EA119C" w:rsidRPr="00A82A78" w:rsidRDefault="00EA119C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Banken / Finanzdienstleister</w:t>
      </w:r>
    </w:p>
    <w:p w14:paraId="3778439D" w14:textId="144AEFD8" w:rsidR="00EA119C" w:rsidRPr="00A82A78" w:rsidRDefault="00EA119C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Dienstleister</w:t>
      </w:r>
    </w:p>
    <w:p w14:paraId="1BC6B2A2" w14:textId="77777777" w:rsidR="00EA119C" w:rsidRPr="00A82A78" w:rsidRDefault="00EA119C" w:rsidP="00EA119C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</w:pPr>
      <w:r w:rsidRPr="00A82A78">
        <w:t>Chemie (Prozessfertigung)</w:t>
      </w:r>
    </w:p>
    <w:p w14:paraId="30BFA71A" w14:textId="77777777" w:rsidR="00EA119C" w:rsidRPr="00A82A78" w:rsidRDefault="00EA119C" w:rsidP="00EA119C">
      <w:pPr>
        <w:tabs>
          <w:tab w:val="clear" w:pos="215"/>
        </w:tabs>
        <w:spacing w:line="360" w:lineRule="auto"/>
        <w:ind w:left="284"/>
      </w:pPr>
    </w:p>
    <w:p w14:paraId="437A5767" w14:textId="77777777" w:rsidR="00EA119C" w:rsidRPr="00A82A78" w:rsidRDefault="00EA119C" w:rsidP="00EA119C">
      <w:pPr>
        <w:pStyle w:val="berschrift2"/>
      </w:pPr>
      <w:r w:rsidRPr="00A82A78">
        <w:t>Methoden-Kenntnisse</w:t>
      </w:r>
    </w:p>
    <w:p w14:paraId="4777E4C8" w14:textId="77777777" w:rsidR="00911B32" w:rsidRDefault="00911B32" w:rsidP="00EA119C">
      <w:pPr>
        <w:numPr>
          <w:ilvl w:val="0"/>
          <w:numId w:val="14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</w:pPr>
      <w:r>
        <w:t>Scrum</w:t>
      </w:r>
    </w:p>
    <w:p w14:paraId="5D90A8BE" w14:textId="77777777" w:rsidR="00EA119C" w:rsidRPr="00A82A78" w:rsidRDefault="00EA119C" w:rsidP="00EA119C">
      <w:pPr>
        <w:numPr>
          <w:ilvl w:val="0"/>
          <w:numId w:val="14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</w:pPr>
      <w:r w:rsidRPr="00A82A78">
        <w:t>ZGPM (Methode für das Projektmanagement von Coopers &amp; Lybrand)</w:t>
      </w:r>
    </w:p>
    <w:p w14:paraId="11A663EF" w14:textId="77777777" w:rsidR="00EA119C" w:rsidRPr="00A82A78" w:rsidRDefault="00EA119C" w:rsidP="00EA119C">
      <w:pPr>
        <w:numPr>
          <w:ilvl w:val="0"/>
          <w:numId w:val="14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</w:pPr>
      <w:r w:rsidRPr="00A82A78">
        <w:t>Summit R/3 (Internationale Methode zur Einführung von SAP von Coopers &amp; Lybrand)</w:t>
      </w:r>
    </w:p>
    <w:p w14:paraId="3754724F" w14:textId="77777777" w:rsidR="00EA119C" w:rsidRPr="00A82A78" w:rsidRDefault="00EA119C" w:rsidP="00EA119C">
      <w:pPr>
        <w:numPr>
          <w:ilvl w:val="0"/>
          <w:numId w:val="14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</w:pPr>
      <w:r w:rsidRPr="00A82A78">
        <w:t>Funktions-, Daten- und Prozessmodellierung</w:t>
      </w:r>
    </w:p>
    <w:p w14:paraId="3DB21A2A" w14:textId="77777777" w:rsidR="00EA119C" w:rsidRPr="00A82A78" w:rsidRDefault="00EA119C" w:rsidP="00EA119C">
      <w:pPr>
        <w:spacing w:line="360" w:lineRule="auto"/>
      </w:pPr>
    </w:p>
    <w:p w14:paraId="74A29273" w14:textId="77777777" w:rsidR="00EA119C" w:rsidRPr="00A82A78" w:rsidRDefault="00EA119C" w:rsidP="00EA119C">
      <w:pPr>
        <w:pStyle w:val="berschrift4"/>
      </w:pPr>
      <w:r w:rsidRPr="00A82A78">
        <w:t>Zusammenfassung</w:t>
      </w:r>
    </w:p>
    <w:p w14:paraId="1BD933C6" w14:textId="77777777" w:rsidR="0072756B" w:rsidRPr="00A82A78" w:rsidRDefault="00EA119C" w:rsidP="00EA119C">
      <w:pPr>
        <w:pStyle w:val="Kopfzeile"/>
        <w:tabs>
          <w:tab w:val="clear" w:pos="4536"/>
          <w:tab w:val="clear" w:pos="9072"/>
        </w:tabs>
        <w:spacing w:line="360" w:lineRule="auto"/>
      </w:pPr>
      <w:r w:rsidRPr="00A82A78">
        <w:t>Der Schwerpunkt der Beratertätigkeit liegt auf der Implementierung, der Anpassung, dem Test und der Schulung der Finanzmodule (FI und CO) von SAP/R3. Es bestehen insbes. umfangreiche Erfahrungen in der Konzeption und dem Customizing des CO-Systems sowie in der Programmierung von Schnittstellen (Import und Export) und individuellen Anpassungen von CO in ABAP/4.</w:t>
      </w:r>
      <w:r w:rsidR="007F4F17">
        <w:t xml:space="preserve"> Erfahrungen existieren aus div. Rollout-Projekten in den Rollen als Teilprojektleiter</w:t>
      </w:r>
      <w:r w:rsidR="00BE331B">
        <w:t>,</w:t>
      </w:r>
      <w:r w:rsidR="007F4F17">
        <w:t xml:space="preserve"> Berater</w:t>
      </w:r>
      <w:r w:rsidR="00BE331B">
        <w:t xml:space="preserve"> und Entwickler</w:t>
      </w:r>
      <w:r w:rsidR="007F4F17">
        <w:t>.</w:t>
      </w:r>
    </w:p>
    <w:p w14:paraId="76A3FF47" w14:textId="77777777" w:rsidR="00EA119C" w:rsidRPr="00A82A78" w:rsidRDefault="00EA119C" w:rsidP="00EA119C">
      <w:pPr>
        <w:pStyle w:val="Kopfzeile"/>
        <w:tabs>
          <w:tab w:val="clear" w:pos="4536"/>
          <w:tab w:val="clear" w:pos="9072"/>
        </w:tabs>
        <w:spacing w:line="360" w:lineRule="auto"/>
        <w:sectPr w:rsidR="00EA119C" w:rsidRPr="00A82A78" w:rsidSect="00EE2775">
          <w:footerReference w:type="default" r:id="rId10"/>
          <w:pgSz w:w="11906" w:h="16838"/>
          <w:pgMar w:top="1417" w:right="1417" w:bottom="1134" w:left="1417" w:header="720" w:footer="720" w:gutter="0"/>
          <w:cols w:space="720"/>
        </w:sectPr>
      </w:pPr>
    </w:p>
    <w:p w14:paraId="0C854A85" w14:textId="72B42ED7" w:rsidR="00EA119C" w:rsidRDefault="00EA119C">
      <w:pPr>
        <w:pStyle w:val="Kopfzeile"/>
        <w:tabs>
          <w:tab w:val="clear" w:pos="4536"/>
          <w:tab w:val="clear" w:pos="9072"/>
        </w:tabs>
        <w:spacing w:line="360" w:lineRule="auto"/>
      </w:pPr>
      <w:r>
        <w:lastRenderedPageBreak/>
        <w:t>Die Projekte sind zunächst nach Kunden g</w:t>
      </w:r>
      <w:r w:rsidR="00743A26">
        <w:t>ruppiert</w:t>
      </w:r>
      <w:r>
        <w:t xml:space="preserve"> und </w:t>
      </w:r>
      <w:r w:rsidR="003E3B8B">
        <w:t>hierin</w:t>
      </w:r>
      <w:r>
        <w:t xml:space="preserve"> chronologisch geordnet.</w:t>
      </w:r>
    </w:p>
    <w:p w14:paraId="7088903A" w14:textId="77777777" w:rsidR="00EA119C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5"/>
        <w:gridCol w:w="7116"/>
      </w:tblGrid>
      <w:tr w:rsidR="00EA119C" w:rsidRPr="00A82A78" w14:paraId="1FFA3BAF" w14:textId="77777777" w:rsidTr="00DE46D7">
        <w:tc>
          <w:tcPr>
            <w:tcW w:w="9061" w:type="dxa"/>
            <w:gridSpan w:val="2"/>
            <w:shd w:val="clear" w:color="auto" w:fill="D9E2F3"/>
            <w:tcMar>
              <w:top w:w="57" w:type="dxa"/>
              <w:bottom w:w="57" w:type="dxa"/>
            </w:tcMar>
          </w:tcPr>
          <w:p w14:paraId="4211FEF3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 xml:space="preserve">Weltmarktführer für Druckmaschinen </w:t>
            </w:r>
          </w:p>
          <w:p w14:paraId="476E901C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Maschinenbau</w:t>
            </w:r>
          </w:p>
          <w:p w14:paraId="779B6839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Zeitraum: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2000/11 – laufend</w:t>
            </w:r>
            <w:r w:rsidR="004F0D28">
              <w:rPr>
                <w:b/>
              </w:rPr>
              <w:t xml:space="preserve"> (nicht immer in Vollzeit)</w:t>
            </w:r>
          </w:p>
        </w:tc>
      </w:tr>
      <w:tr w:rsidR="00D2282C" w:rsidRPr="00A82A78" w14:paraId="202B5095" w14:textId="77777777" w:rsidTr="00DE46D7">
        <w:trPr>
          <w:trHeight w:val="342"/>
        </w:trPr>
        <w:tc>
          <w:tcPr>
            <w:tcW w:w="9061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DD06E7B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193541BD" w14:textId="77777777" w:rsidTr="00DE46D7">
        <w:trPr>
          <w:trHeight w:val="367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8BF2D2F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3rd-Level-Support für die Vertriebs- und Service-Niederlassungen (weltweit)</w:t>
            </w:r>
          </w:p>
        </w:tc>
      </w:tr>
      <w:tr w:rsidR="00EA119C" w:rsidRPr="00A82A78" w14:paraId="6E5A5272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27A516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2AF50407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14A83B84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14FFE88F" w14:textId="77777777" w:rsidR="00EA119C" w:rsidRDefault="00EA119C" w:rsidP="00EA119C">
            <w:pPr>
              <w:pStyle w:val="Tabellentext"/>
            </w:pPr>
            <w:r w:rsidRPr="00A82A78">
              <w:t>Projektphase:</w:t>
            </w:r>
          </w:p>
          <w:p w14:paraId="388972DE" w14:textId="77777777" w:rsidR="00A65A7C" w:rsidRPr="00A82A78" w:rsidRDefault="00A65A7C" w:rsidP="00EA119C">
            <w:pPr>
              <w:pStyle w:val="Tabellentext"/>
            </w:pPr>
            <w:r>
              <w:t>Projektsprache:</w:t>
            </w:r>
          </w:p>
          <w:p w14:paraId="0C087BFA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C88EAAE" w14:textId="77777777" w:rsidR="00EA119C" w:rsidRPr="00A82A78" w:rsidRDefault="00EA119C" w:rsidP="00EA119C">
            <w:pPr>
              <w:pStyle w:val="Tabellentext"/>
            </w:pPr>
            <w:r w:rsidRPr="00A82A78">
              <w:t>2009/01 – laufend</w:t>
            </w:r>
            <w:r w:rsidRPr="00A82A78">
              <w:br/>
              <w:t>CO</w:t>
            </w:r>
          </w:p>
          <w:p w14:paraId="6B9FEC46" w14:textId="792AA335" w:rsidR="00EA119C" w:rsidRDefault="00EA119C" w:rsidP="00EA119C">
            <w:pPr>
              <w:pStyle w:val="Tabellentext"/>
            </w:pPr>
            <w:r w:rsidRPr="00A82A78">
              <w:t>Berater</w:t>
            </w:r>
            <w:r w:rsidR="00244755">
              <w:t>, Entwickler</w:t>
            </w:r>
            <w:r w:rsidRPr="00A82A78">
              <w:br/>
              <w:t>Analyse, Konzeption, Realisierung</w:t>
            </w:r>
          </w:p>
          <w:p w14:paraId="71383C2D" w14:textId="77777777" w:rsidR="00A65A7C" w:rsidRPr="00A82A78" w:rsidRDefault="00A65A7C" w:rsidP="00EA119C">
            <w:pPr>
              <w:pStyle w:val="Tabellentext"/>
            </w:pPr>
            <w:r>
              <w:t>Deutsch, Englisch</w:t>
            </w:r>
          </w:p>
          <w:p w14:paraId="15698934" w14:textId="77777777" w:rsidR="00EA119C" w:rsidRDefault="00EA119C" w:rsidP="00EA119C">
            <w:pPr>
              <w:pStyle w:val="Tabellentext"/>
              <w:numPr>
                <w:ilvl w:val="0"/>
                <w:numId w:val="39"/>
              </w:numPr>
            </w:pPr>
            <w:r>
              <w:t>Ansprechpartner für die Integration der Logistik-Module (Vertrieb, Service Management, Einkauf) in das Controlling</w:t>
            </w:r>
          </w:p>
          <w:p w14:paraId="0CC1574D" w14:textId="77777777" w:rsidR="00EA119C" w:rsidRPr="00A82A78" w:rsidRDefault="00EA119C" w:rsidP="00EA119C">
            <w:pPr>
              <w:pStyle w:val="Tabellentext"/>
              <w:numPr>
                <w:ilvl w:val="0"/>
                <w:numId w:val="39"/>
              </w:numPr>
            </w:pPr>
            <w:r w:rsidRPr="00A82A78">
              <w:t>Analyse, Konzeption und Realisierung von Kleinanforderungen</w:t>
            </w:r>
          </w:p>
          <w:p w14:paraId="703EDC6B" w14:textId="77777777" w:rsidR="00EA119C" w:rsidRDefault="00EA119C" w:rsidP="00EA119C">
            <w:pPr>
              <w:pStyle w:val="Tabellentext"/>
              <w:numPr>
                <w:ilvl w:val="0"/>
                <w:numId w:val="39"/>
              </w:numPr>
            </w:pPr>
            <w:r w:rsidRPr="00A82A78">
              <w:t>Unterstützung bei Problemen mit dem SAP-Template-System</w:t>
            </w:r>
          </w:p>
          <w:p w14:paraId="369ADE99" w14:textId="77777777" w:rsidR="00EA119C" w:rsidRPr="00A82A78" w:rsidRDefault="00EA119C" w:rsidP="00EA119C">
            <w:pPr>
              <w:pStyle w:val="Tabellentext"/>
              <w:numPr>
                <w:ilvl w:val="0"/>
                <w:numId w:val="39"/>
              </w:numPr>
            </w:pPr>
            <w:r>
              <w:t>Koordinierung aller ABAP/4-Entwicklungen im System für die weltweiten Niederlassungen</w:t>
            </w:r>
          </w:p>
        </w:tc>
      </w:tr>
      <w:tr w:rsidR="007D742B" w:rsidRPr="00A82A78" w14:paraId="6A2C4A08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A19C877" w14:textId="77777777" w:rsidR="007D742B" w:rsidRDefault="007D742B" w:rsidP="00C32E3B">
            <w:pPr>
              <w:pStyle w:val="Tabellentext"/>
              <w:rPr>
                <w:b/>
              </w:rPr>
            </w:pPr>
          </w:p>
        </w:tc>
      </w:tr>
      <w:tr w:rsidR="001325EF" w:rsidRPr="00A82A78" w14:paraId="562E79DB" w14:textId="77777777" w:rsidTr="00D24D81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1899539" w14:textId="020671A3" w:rsidR="001325EF" w:rsidRDefault="003675E6" w:rsidP="00D24D81">
            <w:pPr>
              <w:pStyle w:val="Tabellentext"/>
              <w:rPr>
                <w:b/>
              </w:rPr>
            </w:pPr>
            <w:r>
              <w:rPr>
                <w:b/>
              </w:rPr>
              <w:t xml:space="preserve">Vorbereitung </w:t>
            </w:r>
            <w:r w:rsidR="00334242">
              <w:rPr>
                <w:b/>
              </w:rPr>
              <w:t xml:space="preserve">CO-PA auf </w:t>
            </w:r>
            <w:r>
              <w:rPr>
                <w:b/>
              </w:rPr>
              <w:t xml:space="preserve">„Legal COS“ </w:t>
            </w:r>
            <w:r w:rsidR="00EC2BCA">
              <w:rPr>
                <w:b/>
              </w:rPr>
              <w:t>(</w:t>
            </w:r>
            <w:r w:rsidR="00A0506E">
              <w:rPr>
                <w:b/>
              </w:rPr>
              <w:t xml:space="preserve">Umstellung </w:t>
            </w:r>
            <w:r w:rsidR="00EC2BCA">
              <w:rPr>
                <w:b/>
              </w:rPr>
              <w:t>GuV auf Umsatzkostenverfahren)</w:t>
            </w:r>
            <w:r w:rsidR="00DE071B">
              <w:rPr>
                <w:b/>
              </w:rPr>
              <w:t xml:space="preserve"> – Phase 1</w:t>
            </w:r>
          </w:p>
        </w:tc>
      </w:tr>
      <w:tr w:rsidR="001325EF" w:rsidRPr="00A82A78" w14:paraId="515C6B32" w14:textId="77777777" w:rsidTr="00D24D81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005B1B5" w14:textId="77777777" w:rsidR="001325EF" w:rsidRPr="00A82A78" w:rsidRDefault="001325EF" w:rsidP="00D24D81">
            <w:pPr>
              <w:pStyle w:val="Tabellentext"/>
            </w:pPr>
            <w:r w:rsidRPr="00A82A78">
              <w:t>Zeitraum:</w:t>
            </w:r>
          </w:p>
          <w:p w14:paraId="057F3CDB" w14:textId="77777777" w:rsidR="001325EF" w:rsidRPr="00A82A78" w:rsidRDefault="001325EF" w:rsidP="00D24D81">
            <w:pPr>
              <w:pStyle w:val="Tabellentext"/>
            </w:pPr>
            <w:r w:rsidRPr="00A82A78">
              <w:t>SAP Module:</w:t>
            </w:r>
          </w:p>
          <w:p w14:paraId="7D4E57B3" w14:textId="77777777" w:rsidR="001325EF" w:rsidRPr="00A82A78" w:rsidRDefault="001325EF" w:rsidP="00D24D81">
            <w:pPr>
              <w:pStyle w:val="Tabellentext"/>
            </w:pPr>
            <w:r w:rsidRPr="00A82A78">
              <w:t>Rolle:</w:t>
            </w:r>
          </w:p>
          <w:p w14:paraId="41876C6E" w14:textId="77777777" w:rsidR="001325EF" w:rsidRDefault="001325EF" w:rsidP="00D24D81">
            <w:pPr>
              <w:pStyle w:val="Tabellentext"/>
            </w:pPr>
            <w:r w:rsidRPr="00A82A78">
              <w:t>Projektphase:</w:t>
            </w:r>
          </w:p>
          <w:p w14:paraId="0357A24A" w14:textId="77777777" w:rsidR="001325EF" w:rsidRPr="00A82A78" w:rsidRDefault="001325EF" w:rsidP="00D24D81">
            <w:pPr>
              <w:pStyle w:val="Tabellentext"/>
            </w:pPr>
            <w:r>
              <w:t>Projektsprache:</w:t>
            </w:r>
          </w:p>
          <w:p w14:paraId="53F99AB1" w14:textId="77777777" w:rsidR="001325EF" w:rsidRPr="00A82A78" w:rsidRDefault="001325EF" w:rsidP="00D24D81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9B05FC7" w14:textId="005B3579" w:rsidR="001325EF" w:rsidRPr="00A82A78" w:rsidRDefault="001325EF" w:rsidP="00D24D81">
            <w:pPr>
              <w:pStyle w:val="Tabellentext"/>
            </w:pPr>
            <w:r>
              <w:t>2023/</w:t>
            </w:r>
            <w:r w:rsidR="00703ED3">
              <w:t>11</w:t>
            </w:r>
            <w:r>
              <w:t xml:space="preserve"> –202</w:t>
            </w:r>
            <w:r w:rsidR="00703ED3">
              <w:t>4</w:t>
            </w:r>
            <w:r>
              <w:t>/</w:t>
            </w:r>
            <w:r w:rsidR="00703ED3">
              <w:t>04</w:t>
            </w:r>
            <w:r>
              <w:t xml:space="preserve"> </w:t>
            </w:r>
            <w:r w:rsidRPr="00A82A78">
              <w:br/>
              <w:t>CO</w:t>
            </w:r>
          </w:p>
          <w:p w14:paraId="6E572936" w14:textId="0AB842B0" w:rsidR="001325EF" w:rsidRDefault="005F782F" w:rsidP="00D24D81">
            <w:pPr>
              <w:pStyle w:val="Tabellentext"/>
            </w:pPr>
            <w:r>
              <w:t xml:space="preserve">IT-Projektleiter, </w:t>
            </w:r>
            <w:r w:rsidR="001325EF" w:rsidRPr="00A82A78">
              <w:t>Berater</w:t>
            </w:r>
            <w:r w:rsidR="001325EF">
              <w:t>, Entwickler</w:t>
            </w:r>
            <w:r w:rsidR="001325EF" w:rsidRPr="00A82A78">
              <w:br/>
              <w:t>Analyse, Konzeption, Realisierung</w:t>
            </w:r>
          </w:p>
          <w:p w14:paraId="20D4E73E" w14:textId="11D36B90" w:rsidR="001325EF" w:rsidRPr="00A82A78" w:rsidRDefault="00A0506E" w:rsidP="00D24D81">
            <w:pPr>
              <w:pStyle w:val="Tabellentext"/>
            </w:pPr>
            <w:r>
              <w:t xml:space="preserve">Deutsch und </w:t>
            </w:r>
            <w:r w:rsidR="001325EF">
              <w:t>Englisch</w:t>
            </w:r>
          </w:p>
          <w:p w14:paraId="024E193C" w14:textId="4303A569" w:rsidR="00EE47E4" w:rsidRDefault="00EE47E4" w:rsidP="00D24D81">
            <w:pPr>
              <w:pStyle w:val="Tabellentext"/>
              <w:numPr>
                <w:ilvl w:val="0"/>
                <w:numId w:val="19"/>
              </w:numPr>
            </w:pPr>
            <w:r>
              <w:t xml:space="preserve">Umstellung erster Änderungen </w:t>
            </w:r>
            <w:r w:rsidR="00215EA3">
              <w:t>zur Vorbereitung auf P&amp;L Reporting nach dem Umsatzkostenverfahren</w:t>
            </w:r>
          </w:p>
          <w:p w14:paraId="4DE634B4" w14:textId="7D8ED847" w:rsidR="00FA7791" w:rsidRDefault="007A6A6E" w:rsidP="00D24D81">
            <w:pPr>
              <w:pStyle w:val="Tabellentext"/>
              <w:numPr>
                <w:ilvl w:val="0"/>
                <w:numId w:val="19"/>
              </w:numPr>
            </w:pPr>
            <w:r>
              <w:t xml:space="preserve">Anpassung des CO-PA auf </w:t>
            </w:r>
            <w:r w:rsidR="00FA6087">
              <w:t>veränderte Reporting</w:t>
            </w:r>
            <w:r w:rsidR="008E3200">
              <w:t>-A</w:t>
            </w:r>
            <w:r w:rsidR="00FA6087">
              <w:t>nforderungen (</w:t>
            </w:r>
            <w:r w:rsidR="00FA7791">
              <w:t>IFRS</w:t>
            </w:r>
            <w:r w:rsidR="00E265D9">
              <w:t>-</w:t>
            </w:r>
            <w:r w:rsidR="00FA7791">
              <w:t>Vorgaben für Legal COS Reporting)</w:t>
            </w:r>
          </w:p>
          <w:p w14:paraId="22B7FB49" w14:textId="6D961E82" w:rsidR="001325EF" w:rsidRDefault="00FA7791" w:rsidP="00D24D81">
            <w:pPr>
              <w:pStyle w:val="Tabellentext"/>
              <w:numPr>
                <w:ilvl w:val="0"/>
                <w:numId w:val="19"/>
              </w:numPr>
            </w:pPr>
            <w:r>
              <w:t>Anpassung der CO-PA-Berichte</w:t>
            </w:r>
          </w:p>
          <w:p w14:paraId="072FD71F" w14:textId="6D4636B9" w:rsidR="001325EF" w:rsidRPr="00A82A78" w:rsidRDefault="00A24012" w:rsidP="00D24D81">
            <w:pPr>
              <w:pStyle w:val="Tabellentext"/>
              <w:numPr>
                <w:ilvl w:val="0"/>
                <w:numId w:val="19"/>
              </w:numPr>
            </w:pPr>
            <w:r>
              <w:t>Anpassung erster Buchungsprozesse</w:t>
            </w:r>
          </w:p>
        </w:tc>
      </w:tr>
      <w:tr w:rsidR="001325EF" w:rsidRPr="00A82A78" w14:paraId="6885CDBB" w14:textId="77777777" w:rsidTr="00D24D81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1893A13" w14:textId="77777777" w:rsidR="001325EF" w:rsidRDefault="001325EF" w:rsidP="00D24D81">
            <w:pPr>
              <w:pStyle w:val="Tabellentext"/>
              <w:rPr>
                <w:b/>
              </w:rPr>
            </w:pPr>
          </w:p>
        </w:tc>
      </w:tr>
      <w:tr w:rsidR="000977F1" w:rsidRPr="00A82A78" w14:paraId="4B7F3B08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020F5B7" w14:textId="66AE0CB6" w:rsidR="000977F1" w:rsidRDefault="000977F1" w:rsidP="00C32E3B">
            <w:pPr>
              <w:pStyle w:val="Tabellentext"/>
              <w:rPr>
                <w:b/>
              </w:rPr>
            </w:pPr>
            <w:r>
              <w:rPr>
                <w:b/>
              </w:rPr>
              <w:t>Auflösung der slowakischen Vertriebsniederlassung</w:t>
            </w:r>
          </w:p>
        </w:tc>
      </w:tr>
      <w:tr w:rsidR="000977F1" w:rsidRPr="00A82A78" w14:paraId="651605EA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AE4B9E8" w14:textId="77777777" w:rsidR="000977F1" w:rsidRPr="00A82A78" w:rsidRDefault="000977F1" w:rsidP="00D24D81">
            <w:pPr>
              <w:pStyle w:val="Tabellentext"/>
            </w:pPr>
            <w:r w:rsidRPr="00A82A78">
              <w:t>Zeitraum:</w:t>
            </w:r>
          </w:p>
          <w:p w14:paraId="63BCDB23" w14:textId="77777777" w:rsidR="000977F1" w:rsidRPr="00A82A78" w:rsidRDefault="000977F1" w:rsidP="00D24D81">
            <w:pPr>
              <w:pStyle w:val="Tabellentext"/>
            </w:pPr>
            <w:r w:rsidRPr="00A82A78">
              <w:t>SAP Module:</w:t>
            </w:r>
          </w:p>
          <w:p w14:paraId="5F2FB018" w14:textId="77777777" w:rsidR="000977F1" w:rsidRPr="00A82A78" w:rsidRDefault="000977F1" w:rsidP="00D24D81">
            <w:pPr>
              <w:pStyle w:val="Tabellentext"/>
            </w:pPr>
            <w:r w:rsidRPr="00A82A78">
              <w:t>Rolle:</w:t>
            </w:r>
          </w:p>
          <w:p w14:paraId="43837584" w14:textId="77777777" w:rsidR="000977F1" w:rsidRDefault="000977F1" w:rsidP="00D24D81">
            <w:pPr>
              <w:pStyle w:val="Tabellentext"/>
            </w:pPr>
            <w:r w:rsidRPr="00A82A78">
              <w:t>Projektphase:</w:t>
            </w:r>
          </w:p>
          <w:p w14:paraId="254018E7" w14:textId="77777777" w:rsidR="000977F1" w:rsidRPr="00A82A78" w:rsidRDefault="000977F1" w:rsidP="00D24D81">
            <w:pPr>
              <w:pStyle w:val="Tabellentext"/>
            </w:pPr>
            <w:r>
              <w:t>Projektsprache:</w:t>
            </w:r>
          </w:p>
          <w:p w14:paraId="04CED634" w14:textId="2708287E" w:rsidR="000977F1" w:rsidRPr="00A82A78" w:rsidRDefault="000977F1" w:rsidP="00C32E3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99426CD" w14:textId="77777777" w:rsidR="000977F1" w:rsidRPr="00A82A78" w:rsidRDefault="000977F1" w:rsidP="00D24D81">
            <w:pPr>
              <w:pStyle w:val="Tabellentext"/>
            </w:pPr>
            <w:r>
              <w:t xml:space="preserve">2023/05 –2023/11 </w:t>
            </w:r>
            <w:r w:rsidRPr="00A82A78">
              <w:br/>
              <w:t>CO</w:t>
            </w:r>
          </w:p>
          <w:p w14:paraId="33A156B9" w14:textId="77777777" w:rsidR="000977F1" w:rsidRDefault="000977F1" w:rsidP="00D24D81">
            <w:pPr>
              <w:pStyle w:val="Tabellentext"/>
            </w:pPr>
            <w:r w:rsidRPr="00A82A78">
              <w:t>Berater</w:t>
            </w:r>
            <w:r>
              <w:t>, Entwickler</w:t>
            </w:r>
            <w:r w:rsidRPr="00A82A78">
              <w:br/>
              <w:t>Analyse, Konzeption, Realisierung</w:t>
            </w:r>
          </w:p>
          <w:p w14:paraId="4F88BF4A" w14:textId="77777777" w:rsidR="000977F1" w:rsidRPr="00A82A78" w:rsidRDefault="000977F1" w:rsidP="00D24D81">
            <w:pPr>
              <w:pStyle w:val="Tabellentext"/>
            </w:pPr>
            <w:r>
              <w:t>Englisch</w:t>
            </w:r>
          </w:p>
          <w:p w14:paraId="4C1F49AE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Übernahme der slowakischen Kunden und Lieferanten in die tschechische Niederlassung</w:t>
            </w:r>
          </w:p>
          <w:p w14:paraId="63A8FD9B" w14:textId="675A8335" w:rsidR="000977F1" w:rsidRPr="00A82A78" w:rsidRDefault="000977F1" w:rsidP="000B6157">
            <w:pPr>
              <w:pStyle w:val="Tabellentext"/>
              <w:numPr>
                <w:ilvl w:val="0"/>
                <w:numId w:val="19"/>
              </w:numPr>
            </w:pPr>
            <w:r>
              <w:t>Prüfen und Erweitern der Umsatzsteuerabwicklung (inkl. Steuerdatum)</w:t>
            </w:r>
          </w:p>
        </w:tc>
      </w:tr>
      <w:tr w:rsidR="000977F1" w:rsidRPr="00A82A78" w14:paraId="5E089BCE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D66DBBD" w14:textId="77777777" w:rsidR="000977F1" w:rsidRDefault="000977F1" w:rsidP="00D24D81">
            <w:pPr>
              <w:pStyle w:val="Tabellentext"/>
              <w:rPr>
                <w:b/>
              </w:rPr>
            </w:pPr>
          </w:p>
        </w:tc>
      </w:tr>
      <w:tr w:rsidR="000977F1" w:rsidRPr="00A82A78" w14:paraId="4B444C9F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B4E05E1" w14:textId="77EDF2C5" w:rsidR="000977F1" w:rsidRDefault="000977F1" w:rsidP="00D24D81">
            <w:pPr>
              <w:pStyle w:val="Tabellentext"/>
              <w:rPr>
                <w:b/>
              </w:rPr>
            </w:pPr>
            <w:r>
              <w:rPr>
                <w:b/>
              </w:rPr>
              <w:t xml:space="preserve">Übernahme </w:t>
            </w:r>
            <w:r w:rsidR="00501E4B">
              <w:rPr>
                <w:b/>
              </w:rPr>
              <w:t>der Osteuropa-V</w:t>
            </w:r>
            <w:r w:rsidR="009E21C0">
              <w:rPr>
                <w:b/>
              </w:rPr>
              <w:t>ertriebsgesellschaft in die</w:t>
            </w:r>
            <w:r>
              <w:rPr>
                <w:b/>
              </w:rPr>
              <w:t xml:space="preserve"> österreichische</w:t>
            </w:r>
            <w:r w:rsidR="009E21C0">
              <w:rPr>
                <w:b/>
              </w:rPr>
              <w:t xml:space="preserve"> Vertriebs- und Serviceniederlassung (Upstream Merger)</w:t>
            </w:r>
          </w:p>
        </w:tc>
      </w:tr>
      <w:tr w:rsidR="000977F1" w:rsidRPr="00A82A78" w14:paraId="0FEFB982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63C5F55" w14:textId="77777777" w:rsidR="000977F1" w:rsidRPr="00A82A78" w:rsidRDefault="000977F1" w:rsidP="00D24D81">
            <w:pPr>
              <w:pStyle w:val="Tabellentext"/>
            </w:pPr>
            <w:r w:rsidRPr="00A82A78">
              <w:t>Zeitraum:</w:t>
            </w:r>
          </w:p>
          <w:p w14:paraId="2522051D" w14:textId="77777777" w:rsidR="000977F1" w:rsidRPr="00A82A78" w:rsidRDefault="000977F1" w:rsidP="00D24D81">
            <w:pPr>
              <w:pStyle w:val="Tabellentext"/>
            </w:pPr>
            <w:r w:rsidRPr="00A82A78">
              <w:t>SAP Module:</w:t>
            </w:r>
          </w:p>
          <w:p w14:paraId="252AFD15" w14:textId="77777777" w:rsidR="000977F1" w:rsidRPr="00A82A78" w:rsidRDefault="000977F1" w:rsidP="00D24D81">
            <w:pPr>
              <w:pStyle w:val="Tabellentext"/>
            </w:pPr>
            <w:r w:rsidRPr="00A82A78">
              <w:t>Rolle:</w:t>
            </w:r>
          </w:p>
          <w:p w14:paraId="7D3BD668" w14:textId="77777777" w:rsidR="000977F1" w:rsidRDefault="000977F1" w:rsidP="00D24D81">
            <w:pPr>
              <w:pStyle w:val="Tabellentext"/>
            </w:pPr>
            <w:r w:rsidRPr="00A82A78">
              <w:t>Projektphase:</w:t>
            </w:r>
          </w:p>
          <w:p w14:paraId="7B9D546E" w14:textId="77777777" w:rsidR="000977F1" w:rsidRPr="00A82A78" w:rsidRDefault="000977F1" w:rsidP="00D24D81">
            <w:pPr>
              <w:pStyle w:val="Tabellentext"/>
            </w:pPr>
            <w:r>
              <w:t>Projektsprache:</w:t>
            </w:r>
          </w:p>
          <w:p w14:paraId="5DBCFB84" w14:textId="77777777" w:rsidR="000977F1" w:rsidRPr="00A82A78" w:rsidRDefault="000977F1" w:rsidP="00D24D81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609E506" w14:textId="77777777" w:rsidR="000977F1" w:rsidRPr="00A82A78" w:rsidRDefault="000977F1" w:rsidP="00D24D81">
            <w:pPr>
              <w:pStyle w:val="Tabellentext"/>
            </w:pPr>
            <w:r>
              <w:t xml:space="preserve">2022/07 –2022/12 </w:t>
            </w:r>
            <w:r w:rsidRPr="00A82A78">
              <w:br/>
              <w:t>CO</w:t>
            </w:r>
          </w:p>
          <w:p w14:paraId="34A3EA80" w14:textId="77777777" w:rsidR="000977F1" w:rsidRDefault="000977F1" w:rsidP="00D24D81">
            <w:pPr>
              <w:pStyle w:val="Tabellentext"/>
            </w:pPr>
            <w:r>
              <w:t xml:space="preserve">IT-Projektleiter, </w:t>
            </w:r>
            <w:r w:rsidRPr="00A82A78">
              <w:t>Berater</w:t>
            </w:r>
            <w:r>
              <w:t>, Entwickler</w:t>
            </w:r>
            <w:r w:rsidRPr="00A82A78">
              <w:br/>
              <w:t>Analyse, Konzeption, Realisierung</w:t>
            </w:r>
          </w:p>
          <w:p w14:paraId="0F6809BE" w14:textId="77777777" w:rsidR="000977F1" w:rsidRPr="00A82A78" w:rsidRDefault="000977F1" w:rsidP="00D24D81">
            <w:pPr>
              <w:pStyle w:val="Tabellentext"/>
            </w:pPr>
            <w:r>
              <w:t>Deutsch</w:t>
            </w:r>
          </w:p>
          <w:p w14:paraId="254A7E50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Ist-Analyse der Prozesse</w:t>
            </w:r>
          </w:p>
          <w:p w14:paraId="35DC970F" w14:textId="5263E9A5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Überführung der vereinfachten Produktionsprozesse in die (Template-) Gesellschaft</w:t>
            </w:r>
          </w:p>
          <w:p w14:paraId="6A9BE5AD" w14:textId="1510C82C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Migration der offenen Posten, Bilanz, GuV und CO-PA</w:t>
            </w:r>
            <w:r w:rsidR="00BF4944">
              <w:t>-D</w:t>
            </w:r>
            <w:r>
              <w:t>aten</w:t>
            </w:r>
          </w:p>
          <w:p w14:paraId="79C705C5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Durchführen des Go-live</w:t>
            </w:r>
          </w:p>
          <w:p w14:paraId="6335544B" w14:textId="77777777" w:rsidR="000977F1" w:rsidRPr="00A82A78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Support während der Anlaufphase</w:t>
            </w:r>
          </w:p>
        </w:tc>
      </w:tr>
      <w:tr w:rsidR="00DD5DB4" w:rsidRPr="00A82A78" w14:paraId="011B8428" w14:textId="77777777" w:rsidTr="004D632C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C6CB2FD" w14:textId="77777777" w:rsidR="00DD5DB4" w:rsidRDefault="00DD5DB4" w:rsidP="004D632C">
            <w:pPr>
              <w:pStyle w:val="Tabellentext"/>
              <w:rPr>
                <w:b/>
              </w:rPr>
            </w:pPr>
          </w:p>
        </w:tc>
      </w:tr>
      <w:tr w:rsidR="00DD5DB4" w:rsidRPr="00A82A78" w14:paraId="62E225EE" w14:textId="77777777" w:rsidTr="004D632C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7A9A9C2" w14:textId="77777777" w:rsidR="00DD5DB4" w:rsidRDefault="00DD5DB4" w:rsidP="004D632C">
            <w:pPr>
              <w:pStyle w:val="Tabellentext"/>
              <w:rPr>
                <w:b/>
              </w:rPr>
            </w:pPr>
            <w:r>
              <w:rPr>
                <w:b/>
              </w:rPr>
              <w:t>Rollout des SAP-Template-System für die Vertriebs- und Service-Niederlassungen</w:t>
            </w:r>
            <w:r>
              <w:rPr>
                <w:b/>
              </w:rPr>
              <w:br/>
              <w:t>BeNeLux</w:t>
            </w:r>
          </w:p>
        </w:tc>
      </w:tr>
      <w:tr w:rsidR="00DD5DB4" w:rsidRPr="00A82A78" w14:paraId="5017ECC0" w14:textId="77777777" w:rsidTr="004D632C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D6187B" w14:textId="77777777" w:rsidR="00DD5DB4" w:rsidRPr="00A82A78" w:rsidRDefault="00DD5DB4" w:rsidP="004D632C">
            <w:pPr>
              <w:pStyle w:val="Tabellentext"/>
            </w:pPr>
            <w:r w:rsidRPr="00A82A78">
              <w:t>Zeitraum:</w:t>
            </w:r>
          </w:p>
          <w:p w14:paraId="6875EFF6" w14:textId="77777777" w:rsidR="00DD5DB4" w:rsidRPr="00A82A78" w:rsidRDefault="00DD5DB4" w:rsidP="004D632C">
            <w:pPr>
              <w:pStyle w:val="Tabellentext"/>
            </w:pPr>
            <w:r w:rsidRPr="00A82A78">
              <w:t>SAP Module:</w:t>
            </w:r>
          </w:p>
          <w:p w14:paraId="0F83A2F0" w14:textId="77777777" w:rsidR="00DD5DB4" w:rsidRPr="00A82A78" w:rsidRDefault="00DD5DB4" w:rsidP="004D632C">
            <w:pPr>
              <w:pStyle w:val="Tabellentext"/>
            </w:pPr>
            <w:r w:rsidRPr="00A82A78">
              <w:t>Rolle:</w:t>
            </w:r>
          </w:p>
          <w:p w14:paraId="480E7A3F" w14:textId="77777777" w:rsidR="00DD5DB4" w:rsidRDefault="00DD5DB4" w:rsidP="004D632C">
            <w:pPr>
              <w:pStyle w:val="Tabellentext"/>
            </w:pPr>
            <w:r w:rsidRPr="00A82A78">
              <w:t>Projektphase:</w:t>
            </w:r>
          </w:p>
          <w:p w14:paraId="6E74B167" w14:textId="77777777" w:rsidR="00DD5DB4" w:rsidRPr="00A82A78" w:rsidRDefault="00DD5DB4" w:rsidP="004D632C">
            <w:pPr>
              <w:pStyle w:val="Tabellentext"/>
            </w:pPr>
            <w:r>
              <w:t>Projektsprache:</w:t>
            </w:r>
          </w:p>
          <w:p w14:paraId="0DC6B98D" w14:textId="77777777" w:rsidR="00DD5DB4" w:rsidRPr="00A82A78" w:rsidRDefault="00DD5DB4" w:rsidP="004D632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C916E3" w14:textId="77777777" w:rsidR="00DD5DB4" w:rsidRPr="00A82A78" w:rsidRDefault="00DD5DB4" w:rsidP="004D632C">
            <w:pPr>
              <w:pStyle w:val="Tabellentext"/>
            </w:pPr>
            <w:r>
              <w:t>2022/04 – 2023/03</w:t>
            </w:r>
            <w:r w:rsidRPr="00A82A78">
              <w:br/>
              <w:t>CO</w:t>
            </w:r>
          </w:p>
          <w:p w14:paraId="0C7FD2F1" w14:textId="77777777" w:rsidR="00DD5DB4" w:rsidRDefault="00DD5DB4" w:rsidP="004D632C">
            <w:pPr>
              <w:pStyle w:val="Tabellentext"/>
            </w:pPr>
            <w:r w:rsidRPr="00A82A78">
              <w:t>Berater</w:t>
            </w:r>
            <w:r>
              <w:t>, Entwickler</w:t>
            </w:r>
            <w:r w:rsidRPr="00A82A78">
              <w:br/>
              <w:t>Analyse, Konzeption, Realisierung</w:t>
            </w:r>
          </w:p>
          <w:p w14:paraId="1ECC1E2D" w14:textId="77777777" w:rsidR="00DD5DB4" w:rsidRPr="00A82A78" w:rsidRDefault="00DD5DB4" w:rsidP="004D632C">
            <w:pPr>
              <w:pStyle w:val="Tabellentext"/>
            </w:pPr>
            <w:r>
              <w:t>Englisch</w:t>
            </w:r>
          </w:p>
          <w:p w14:paraId="17AE67C9" w14:textId="77777777" w:rsidR="00DD5DB4" w:rsidRDefault="00DD5DB4" w:rsidP="004D632C">
            <w:pPr>
              <w:pStyle w:val="Tabellentext"/>
              <w:numPr>
                <w:ilvl w:val="0"/>
                <w:numId w:val="19"/>
              </w:numPr>
            </w:pPr>
            <w:r>
              <w:t>Ausrollen der Template-Einstellungen auf die neuen Buchungs- und Kostenrechnungskreise</w:t>
            </w:r>
          </w:p>
          <w:p w14:paraId="18D04FC8" w14:textId="77777777" w:rsidR="00DD5DB4" w:rsidRDefault="00DD5DB4" w:rsidP="004D632C">
            <w:pPr>
              <w:pStyle w:val="Tabellentext"/>
              <w:numPr>
                <w:ilvl w:val="0"/>
                <w:numId w:val="19"/>
              </w:numPr>
            </w:pPr>
            <w:r>
              <w:t>Unterstützung bei der Abbildung der Intercompany-Prozesse (zwischen Belgien und der Niederlande)</w:t>
            </w:r>
          </w:p>
          <w:p w14:paraId="0A916342" w14:textId="77777777" w:rsidR="00DD5DB4" w:rsidRDefault="00DD5DB4" w:rsidP="004D632C">
            <w:pPr>
              <w:pStyle w:val="Tabellentext"/>
              <w:numPr>
                <w:ilvl w:val="0"/>
                <w:numId w:val="19"/>
              </w:numPr>
            </w:pPr>
            <w:r>
              <w:t>Abbildung der speziellen Umsatzsteuerfindung für Luxemburg (Werk im Ausland)</w:t>
            </w:r>
          </w:p>
          <w:p w14:paraId="069985EA" w14:textId="77777777" w:rsidR="00DD5DB4" w:rsidRDefault="00DD5DB4" w:rsidP="004D632C">
            <w:pPr>
              <w:pStyle w:val="Tabellentext"/>
              <w:numPr>
                <w:ilvl w:val="0"/>
                <w:numId w:val="19"/>
              </w:numPr>
            </w:pPr>
            <w:r>
              <w:t>Vorbereiten und Unterstützen des Business Integration Tests</w:t>
            </w:r>
          </w:p>
          <w:p w14:paraId="4AB3188E" w14:textId="77777777" w:rsidR="00DD5DB4" w:rsidRDefault="00DD5DB4" w:rsidP="004D632C">
            <w:pPr>
              <w:pStyle w:val="Tabellentext"/>
              <w:numPr>
                <w:ilvl w:val="0"/>
                <w:numId w:val="19"/>
              </w:numPr>
            </w:pPr>
            <w:r>
              <w:t>Durchführen des Go-live</w:t>
            </w:r>
          </w:p>
          <w:p w14:paraId="53C1E26A" w14:textId="77777777" w:rsidR="00DD5DB4" w:rsidRPr="00A82A78" w:rsidRDefault="00DD5DB4" w:rsidP="004D632C">
            <w:pPr>
              <w:pStyle w:val="Tabellentext"/>
              <w:numPr>
                <w:ilvl w:val="0"/>
                <w:numId w:val="19"/>
              </w:numPr>
            </w:pPr>
            <w:r>
              <w:t>Support während der Anlaufphase</w:t>
            </w:r>
          </w:p>
        </w:tc>
      </w:tr>
      <w:tr w:rsidR="000977F1" w:rsidRPr="00A82A78" w14:paraId="1FEC8BB4" w14:textId="77777777" w:rsidTr="00DE46D7">
        <w:trPr>
          <w:trHeight w:val="53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8D35EE7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6AA64450" w14:textId="77777777" w:rsidTr="00DE46D7">
        <w:trPr>
          <w:trHeight w:val="53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0139775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>
              <w:rPr>
                <w:b/>
              </w:rPr>
              <w:t>Rollout des SAP-Template-System für die Vertriebs- und Service-Niederlassung</w:t>
            </w:r>
            <w:r>
              <w:rPr>
                <w:b/>
              </w:rPr>
              <w:br/>
              <w:t>Irland</w:t>
            </w:r>
          </w:p>
        </w:tc>
      </w:tr>
      <w:tr w:rsidR="000977F1" w:rsidRPr="00A82A78" w14:paraId="7D53D3D4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797959F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5D539F18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6C0B4D9B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08AD371C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7827F420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2FCD705A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75C08C7" w14:textId="77777777" w:rsidR="000977F1" w:rsidRPr="00A82A78" w:rsidRDefault="000977F1" w:rsidP="007D742B">
            <w:pPr>
              <w:pStyle w:val="Tabellentext"/>
            </w:pPr>
            <w:r>
              <w:t>2021/09 – 2022/03</w:t>
            </w:r>
            <w:r w:rsidRPr="00A82A78">
              <w:br/>
              <w:t>CO</w:t>
            </w:r>
          </w:p>
          <w:p w14:paraId="20C9C390" w14:textId="77777777" w:rsidR="000977F1" w:rsidRDefault="000977F1" w:rsidP="007D742B">
            <w:pPr>
              <w:pStyle w:val="Tabellentext"/>
            </w:pPr>
            <w:r w:rsidRPr="00A82A78">
              <w:t>Berater</w:t>
            </w:r>
            <w:r>
              <w:t>, Entwickler</w:t>
            </w:r>
            <w:r w:rsidRPr="00A82A78">
              <w:br/>
              <w:t>Analyse, Konzeption, Realisierung</w:t>
            </w:r>
          </w:p>
          <w:p w14:paraId="77603C28" w14:textId="77777777" w:rsidR="000977F1" w:rsidRPr="00A82A78" w:rsidRDefault="000977F1" w:rsidP="007D742B">
            <w:pPr>
              <w:pStyle w:val="Tabellentext"/>
            </w:pPr>
            <w:r>
              <w:t>Englisch</w:t>
            </w:r>
          </w:p>
          <w:p w14:paraId="47C94D7A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Ausrollen der Template-Einstellungen auf den neuen Buchungs- und Kostenrechnungskreis</w:t>
            </w:r>
          </w:p>
          <w:p w14:paraId="10AE194A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Unterstützung bei der Abbildung der Intercompany-Prozesse (i.W. zwischen GB und Irland)</w:t>
            </w:r>
          </w:p>
          <w:p w14:paraId="020CE8CE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Ausphasen des irischen Werks aus dem britischen Buchungskreis</w:t>
            </w:r>
          </w:p>
          <w:p w14:paraId="444BCDCC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lastRenderedPageBreak/>
              <w:t>Vorbereiten und Unterstützen des Business Integration Tests</w:t>
            </w:r>
          </w:p>
          <w:p w14:paraId="2B22F656" w14:textId="77777777" w:rsidR="000977F1" w:rsidRDefault="000977F1" w:rsidP="00D24D81">
            <w:pPr>
              <w:pStyle w:val="Tabellentext"/>
              <w:numPr>
                <w:ilvl w:val="0"/>
                <w:numId w:val="19"/>
              </w:numPr>
            </w:pPr>
            <w:r>
              <w:t>Durchführen des Go-live</w:t>
            </w:r>
          </w:p>
          <w:p w14:paraId="5BF26685" w14:textId="3C96CA7E" w:rsidR="000977F1" w:rsidRPr="00A82A78" w:rsidRDefault="000977F1" w:rsidP="006E0534">
            <w:pPr>
              <w:pStyle w:val="Tabellentext"/>
              <w:numPr>
                <w:ilvl w:val="0"/>
                <w:numId w:val="19"/>
              </w:numPr>
            </w:pPr>
            <w:r>
              <w:t>Support während der Anlaufphase</w:t>
            </w:r>
          </w:p>
        </w:tc>
      </w:tr>
      <w:tr w:rsidR="000977F1" w:rsidRPr="00A82A78" w14:paraId="571467BE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3F27237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66BC92CE" w14:textId="77777777" w:rsidTr="00DE46D7">
        <w:trPr>
          <w:trHeight w:val="53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4DCD3F7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>
              <w:rPr>
                <w:b/>
              </w:rPr>
              <w:t>Einführung S/4 HANA für eine neue Vertriebs-/Serviceniederlassung in Irland (Basis: Best Practices Irland mit MVP-Ansatz (kleinst-mögliche Version)</w:t>
            </w:r>
          </w:p>
        </w:tc>
      </w:tr>
      <w:tr w:rsidR="000977F1" w:rsidRPr="00A82A78" w14:paraId="739A4171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58CE23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48E904BC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2E67690E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5035FFDF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42A5FA49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747F880D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B934A24" w14:textId="77777777" w:rsidR="000977F1" w:rsidRPr="00A82A78" w:rsidRDefault="000977F1" w:rsidP="007D742B">
            <w:pPr>
              <w:pStyle w:val="Tabellentext"/>
            </w:pPr>
            <w:r>
              <w:t>2020/11 – 2021/07</w:t>
            </w:r>
            <w:r w:rsidRPr="00A82A78">
              <w:br/>
              <w:t>CO</w:t>
            </w:r>
          </w:p>
          <w:p w14:paraId="3C9024D0" w14:textId="77777777" w:rsidR="000977F1" w:rsidRDefault="000977F1" w:rsidP="007D742B">
            <w:pPr>
              <w:pStyle w:val="Tabellentext"/>
            </w:pPr>
            <w:r w:rsidRPr="00A82A78">
              <w:t>Berater</w:t>
            </w:r>
            <w:r>
              <w:t xml:space="preserve"> Finance &amp; Controlling</w:t>
            </w:r>
            <w:r w:rsidRPr="00A82A78">
              <w:br/>
              <w:t>Analyse, Konzeption, Realisierung</w:t>
            </w:r>
          </w:p>
          <w:p w14:paraId="00E12252" w14:textId="77777777" w:rsidR="000977F1" w:rsidRPr="00A82A78" w:rsidRDefault="000977F1" w:rsidP="007D742B">
            <w:pPr>
              <w:pStyle w:val="Tabellentext"/>
            </w:pPr>
            <w:r>
              <w:t>Deutsch/Englisch</w:t>
            </w:r>
          </w:p>
          <w:p w14:paraId="57EE66B3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 w:rsidRPr="00877333">
              <w:t>Analyse der Best Practices anhand der</w:t>
            </w:r>
            <w:r>
              <w:t xml:space="preserve"> Business-Prozesse und Ausarbeiten/Beschreiben der fehlenden Funktionalität</w:t>
            </w:r>
          </w:p>
          <w:p w14:paraId="6FE6C2BB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Konzeption und Einrichtung der Controlling-Konzepten für die Kostenträgerrechnung, das Gemeinkosten-Controlling und die Ergebnisrechnung (Margin Analysis)</w:t>
            </w:r>
          </w:p>
          <w:p w14:paraId="02C98636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Konzeption der Finance Integration in die Logistik (z.B. Kostenträger-Konzept für Kundenaufträge, MM/SD-Kontenfindung, Findung der Steuerkennzeichen, Kontierungsregeln/-alternativen für Warenbewegungen)</w:t>
            </w:r>
          </w:p>
          <w:p w14:paraId="082E65EA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Realisierung und Erweiterung der dokumentierten Prozesse</w:t>
            </w:r>
          </w:p>
          <w:p w14:paraId="7708807F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Vorbereitung des Business Integration Test</w:t>
            </w:r>
          </w:p>
          <w:p w14:paraId="1C368BB4" w14:textId="77777777" w:rsidR="000977F1" w:rsidRPr="00A82A78" w:rsidRDefault="000977F1" w:rsidP="007D742B">
            <w:pPr>
              <w:pStyle w:val="Tabellentext"/>
            </w:pPr>
          </w:p>
        </w:tc>
      </w:tr>
      <w:tr w:rsidR="000977F1" w:rsidRPr="00A82A78" w14:paraId="0C1D04B1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FCD9012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388D9B15" w14:textId="77777777" w:rsidTr="00DE46D7">
        <w:trPr>
          <w:trHeight w:val="53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049C168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>
              <w:rPr>
                <w:b/>
              </w:rPr>
              <w:t>Rollout des SAP-Template-System (mit Shared Service Center Organisation) in die Region Baltics und Finnland (Estland, Lettland, Litauen und Finnland)</w:t>
            </w:r>
          </w:p>
        </w:tc>
      </w:tr>
      <w:tr w:rsidR="000977F1" w:rsidRPr="00A82A78" w14:paraId="372EA5B9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83487A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66802D9C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5E62A9D7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0A1A73BA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33D65926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4126D195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943259D" w14:textId="77777777" w:rsidR="000977F1" w:rsidRPr="00A82A78" w:rsidRDefault="000977F1" w:rsidP="007D742B">
            <w:pPr>
              <w:pStyle w:val="Tabellentext"/>
            </w:pPr>
            <w:r>
              <w:t>2018/11 – 2019/08</w:t>
            </w:r>
            <w:r w:rsidRPr="00A82A78">
              <w:br/>
              <w:t>CO</w:t>
            </w:r>
          </w:p>
          <w:p w14:paraId="70069B66" w14:textId="77777777" w:rsidR="000977F1" w:rsidRDefault="000977F1" w:rsidP="007D742B">
            <w:pPr>
              <w:pStyle w:val="Tabellentext"/>
            </w:pPr>
            <w:r>
              <w:t xml:space="preserve">IT-Teilprojektleiter FiCO, </w:t>
            </w:r>
            <w:r w:rsidRPr="00A82A78">
              <w:t>Berater</w:t>
            </w:r>
            <w:r w:rsidRPr="00A82A78">
              <w:br/>
              <w:t>Analyse, Konzeption, Realisierung</w:t>
            </w:r>
          </w:p>
          <w:p w14:paraId="48848E11" w14:textId="77777777" w:rsidR="000977F1" w:rsidRPr="00A82A78" w:rsidRDefault="000977F1" w:rsidP="007D742B">
            <w:pPr>
              <w:pStyle w:val="Tabellentext"/>
            </w:pPr>
            <w:r>
              <w:t>Englisch</w:t>
            </w:r>
          </w:p>
          <w:p w14:paraId="204AFF50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Steuerung des Teams Finance für den Rollout des SAP Template Systems</w:t>
            </w:r>
          </w:p>
          <w:p w14:paraId="7831716E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Abbildung der SE-Gesellschaft in Estland (inkl. Abwicklungen zwischen den Länder Estland, Lettland und Litauen)</w:t>
            </w:r>
          </w:p>
          <w:p w14:paraId="1BD99335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Implementierung der Template-Prozesse</w:t>
            </w:r>
          </w:p>
          <w:p w14:paraId="04F110AE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Unterstützung des Business Integration Tests</w:t>
            </w:r>
          </w:p>
          <w:p w14:paraId="2F198E12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Trainieren der End-User</w:t>
            </w:r>
          </w:p>
          <w:p w14:paraId="026C1E7C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Durchführen des Go-live</w:t>
            </w:r>
          </w:p>
          <w:p w14:paraId="08DA3BA4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Support während der Anlaufphase</w:t>
            </w:r>
          </w:p>
        </w:tc>
      </w:tr>
      <w:tr w:rsidR="000977F1" w:rsidRPr="00A82A78" w14:paraId="5BD7C3FC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3987BF3" w14:textId="77777777" w:rsidR="000977F1" w:rsidRDefault="000977F1" w:rsidP="007D742B">
            <w:pPr>
              <w:pStyle w:val="Tabellentext"/>
              <w:rPr>
                <w:b/>
              </w:rPr>
            </w:pPr>
            <w:r>
              <w:br w:type="page"/>
            </w:r>
          </w:p>
        </w:tc>
      </w:tr>
      <w:tr w:rsidR="000977F1" w:rsidRPr="00A82A78" w14:paraId="673F6833" w14:textId="77777777" w:rsidTr="00DE46D7">
        <w:trPr>
          <w:trHeight w:val="53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F8688EA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>
              <w:rPr>
                <w:b/>
              </w:rPr>
              <w:t>Rollout des SAP-Template-System (mit Shared Service Center Organisation) in die Region CEE (Österreich, Ungarn, Tschechien, Slowakei)</w:t>
            </w:r>
          </w:p>
        </w:tc>
      </w:tr>
      <w:tr w:rsidR="000977F1" w:rsidRPr="00A82A78" w14:paraId="52E6312A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68D5BA6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7801B117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73F3ABA0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Rolle:</w:t>
            </w:r>
          </w:p>
          <w:p w14:paraId="660C0518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762C602D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1F72A539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C392D63" w14:textId="77777777" w:rsidR="000977F1" w:rsidRPr="00A82A78" w:rsidRDefault="000977F1" w:rsidP="007D742B">
            <w:pPr>
              <w:pStyle w:val="Tabellentext"/>
            </w:pPr>
            <w:r>
              <w:lastRenderedPageBreak/>
              <w:t>2017/04 – 2018/06</w:t>
            </w:r>
            <w:r w:rsidRPr="00A82A78">
              <w:br/>
              <w:t>CO</w:t>
            </w:r>
            <w:r>
              <w:t>, SD</w:t>
            </w:r>
          </w:p>
          <w:p w14:paraId="088EF2DB" w14:textId="77777777" w:rsidR="000977F1" w:rsidRDefault="000977F1" w:rsidP="007D742B">
            <w:pPr>
              <w:pStyle w:val="Tabellentext"/>
            </w:pPr>
            <w:r>
              <w:lastRenderedPageBreak/>
              <w:t xml:space="preserve">IT-Teilprojektleiter FiCO, </w:t>
            </w:r>
            <w:r w:rsidRPr="00A82A78">
              <w:t>Berater</w:t>
            </w:r>
            <w:r w:rsidRPr="00A82A78">
              <w:br/>
              <w:t>Analyse, Konzeption, Realisierung</w:t>
            </w:r>
          </w:p>
          <w:p w14:paraId="6F075E66" w14:textId="77777777" w:rsidR="000977F1" w:rsidRPr="00A82A78" w:rsidRDefault="000977F1" w:rsidP="007D742B">
            <w:pPr>
              <w:pStyle w:val="Tabellentext"/>
            </w:pPr>
            <w:r>
              <w:t>Englisch</w:t>
            </w:r>
          </w:p>
          <w:p w14:paraId="08BD5AA8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Steuerung des Teams Finance für den Rollout des SAP Template Systems</w:t>
            </w:r>
          </w:p>
          <w:p w14:paraId="634B8C36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Einführung von SAP für die Osteuropa Vertriebsgesellschaft mit vereinfachter Faktura über SD</w:t>
            </w:r>
          </w:p>
          <w:p w14:paraId="644EE1C3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Anlegen von LSMW-Funktionen zum Aufbau der CO-Stammdaten</w:t>
            </w:r>
          </w:p>
          <w:p w14:paraId="4137D021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Integration eines externen Werks zum Beliefern der Region CEE mit Verbrauchsmaterialien (HUB)</w:t>
            </w:r>
          </w:p>
          <w:p w14:paraId="1538571C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Aufbau und Dokumentation der Prozesse</w:t>
            </w:r>
          </w:p>
          <w:p w14:paraId="2D728DD6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Konzeption und Realisierung zur Ableitung des Tax Reporting Date</w:t>
            </w:r>
          </w:p>
          <w:p w14:paraId="1EB81B38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Unterstützung des Business Integration Tests</w:t>
            </w:r>
          </w:p>
          <w:p w14:paraId="17F8E9F8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Trainieren der End-User</w:t>
            </w:r>
          </w:p>
          <w:p w14:paraId="43349288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Durchführen des Go-live</w:t>
            </w:r>
          </w:p>
        </w:tc>
      </w:tr>
      <w:tr w:rsidR="000977F1" w:rsidRPr="00A82A78" w14:paraId="610A93A4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3F8F637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332DB93E" w14:textId="77777777" w:rsidTr="00DE46D7">
        <w:trPr>
          <w:trHeight w:val="53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DCED77D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>
              <w:br w:type="page"/>
            </w:r>
            <w:r>
              <w:rPr>
                <w:b/>
              </w:rPr>
              <w:t>Definition eines SAP-Template-System für kleinere Niederlassungen mit Shared Service Center (auf Basis des bestehenden SAP-Template-Systems)</w:t>
            </w:r>
          </w:p>
        </w:tc>
      </w:tr>
      <w:tr w:rsidR="000977F1" w:rsidRPr="00A82A78" w14:paraId="3CA1A3A5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C284979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3097B1E0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468FAF13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113C376F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4E275465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55DD93F0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0813195" w14:textId="77777777" w:rsidR="000977F1" w:rsidRPr="00A82A78" w:rsidRDefault="000977F1" w:rsidP="007D742B">
            <w:pPr>
              <w:pStyle w:val="Tabellentext"/>
            </w:pPr>
            <w:r>
              <w:t>2015/07 – 2017/03</w:t>
            </w:r>
            <w:r w:rsidRPr="00A82A78">
              <w:br/>
              <w:t>CO</w:t>
            </w:r>
          </w:p>
          <w:p w14:paraId="67580156" w14:textId="77777777" w:rsidR="000977F1" w:rsidRDefault="000977F1" w:rsidP="007D742B">
            <w:pPr>
              <w:pStyle w:val="Tabellentext"/>
            </w:pPr>
            <w:r>
              <w:t xml:space="preserve">IT-Teilprojektleiter FiCO, </w:t>
            </w:r>
            <w:r w:rsidRPr="00A82A78">
              <w:t>Berater</w:t>
            </w:r>
            <w:r w:rsidRPr="00A82A78">
              <w:br/>
              <w:t>Analyse, Konzeption, Realisierung</w:t>
            </w:r>
          </w:p>
          <w:p w14:paraId="363822C6" w14:textId="77777777" w:rsidR="000977F1" w:rsidRPr="00A82A78" w:rsidRDefault="000977F1" w:rsidP="007D742B">
            <w:pPr>
              <w:pStyle w:val="Tabellentext"/>
            </w:pPr>
            <w:r>
              <w:t>Englisch</w:t>
            </w:r>
          </w:p>
          <w:p w14:paraId="229ADA4D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Mitarbeit beim konzeptionellen Aufbau der Shared Service Center</w:t>
            </w:r>
          </w:p>
          <w:p w14:paraId="29B583AE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Aufbau und Dokumentation der Prozesse</w:t>
            </w:r>
          </w:p>
          <w:p w14:paraId="33897D88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Erstellen der User-Dokumentationen und des Business Blueprint für die Controlling-Prozesse</w:t>
            </w:r>
          </w:p>
        </w:tc>
      </w:tr>
      <w:tr w:rsidR="000977F1" w:rsidRPr="00A82A78" w14:paraId="1ACEB637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00FD798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03BA042F" w14:textId="77777777" w:rsidTr="00DE46D7">
        <w:trPr>
          <w:trHeight w:val="331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7312736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>
              <w:rPr>
                <w:b/>
              </w:rPr>
              <w:t>Release upgrade von ERP 600 auf ERP 607</w:t>
            </w:r>
          </w:p>
        </w:tc>
      </w:tr>
      <w:tr w:rsidR="000977F1" w:rsidRPr="00A82A78" w14:paraId="459C899F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23F3015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1D24412A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12E4B031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6A4809A9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68A78BA2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EA4ADA0" w14:textId="77777777" w:rsidR="000977F1" w:rsidRPr="00A82A78" w:rsidRDefault="000977F1" w:rsidP="007D742B">
            <w:pPr>
              <w:pStyle w:val="Tabellentext"/>
            </w:pPr>
            <w:r>
              <w:t>2014/07 – 2015/02</w:t>
            </w:r>
            <w:r w:rsidRPr="00A82A78">
              <w:br/>
              <w:t>CO</w:t>
            </w:r>
          </w:p>
          <w:p w14:paraId="0EA5C2EC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  <w:r>
              <w:t>, Entwickler</w:t>
            </w:r>
            <w:r w:rsidRPr="00A82A78">
              <w:br/>
              <w:t>Analyse, Konzeption, Realisierung</w:t>
            </w:r>
          </w:p>
          <w:p w14:paraId="08338B83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Abarbeitung SPDD und SPAU</w:t>
            </w:r>
          </w:p>
          <w:p w14:paraId="3C7BE7C6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Anpassung von Eigenentwicklungen und Koordinieren der anderen Entwickler</w:t>
            </w:r>
          </w:p>
          <w:p w14:paraId="78775FD5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Durchführen der funktionalen Tests</w:t>
            </w:r>
          </w:p>
          <w:p w14:paraId="16A46478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Erstellung der Testpläne und Koordinieren des Business Integration Test für FI/CO</w:t>
            </w:r>
          </w:p>
          <w:p w14:paraId="3BAF0D43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Betreuung des go-live</w:t>
            </w:r>
          </w:p>
        </w:tc>
      </w:tr>
      <w:tr w:rsidR="000977F1" w:rsidRPr="00A82A78" w14:paraId="5B5EF687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1588124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43328FF2" w14:textId="77777777" w:rsidTr="00DE46D7">
        <w:trPr>
          <w:trHeight w:val="53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5247893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>
              <w:rPr>
                <w:b/>
              </w:rPr>
              <w:t>Einführung eines neuen Werks in Irland für die englische</w:t>
            </w:r>
            <w:r w:rsidRPr="00A82A78">
              <w:rPr>
                <w:b/>
              </w:rPr>
              <w:t xml:space="preserve"> Vertriebs- und Service-Niederlassung </w:t>
            </w:r>
          </w:p>
        </w:tc>
      </w:tr>
      <w:tr w:rsidR="000977F1" w:rsidRPr="00A82A78" w14:paraId="5F753BB1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5C90A03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Zeitraum:</w:t>
            </w:r>
          </w:p>
          <w:p w14:paraId="0C91D96E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524EF740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3A70251F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7B4CEC0D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5108AE1A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50BED31" w14:textId="77777777" w:rsidR="000977F1" w:rsidRPr="00A82A78" w:rsidRDefault="000977F1" w:rsidP="007D742B">
            <w:pPr>
              <w:pStyle w:val="Tabellentext"/>
            </w:pPr>
            <w:r>
              <w:t>2010/07 – 2010/12</w:t>
            </w:r>
            <w:r w:rsidRPr="00A82A78">
              <w:br/>
              <w:t>CO</w:t>
            </w:r>
          </w:p>
          <w:p w14:paraId="45975129" w14:textId="77777777" w:rsidR="000977F1" w:rsidRDefault="000977F1" w:rsidP="007D742B">
            <w:pPr>
              <w:pStyle w:val="Tabellentext"/>
            </w:pPr>
            <w:r w:rsidRPr="00A82A78">
              <w:t>Berater</w:t>
            </w:r>
            <w:r w:rsidRPr="00A82A78">
              <w:br/>
              <w:t>Analyse, Konzeption, Realisierung</w:t>
            </w:r>
          </w:p>
          <w:p w14:paraId="59115BFF" w14:textId="77777777" w:rsidR="000977F1" w:rsidRPr="00A82A78" w:rsidRDefault="000977F1" w:rsidP="007D742B">
            <w:pPr>
              <w:pStyle w:val="Tabellentext"/>
            </w:pPr>
            <w:r>
              <w:t>Englisch</w:t>
            </w:r>
          </w:p>
          <w:p w14:paraId="0A033821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Unterstützung bei der Prozessdefinition für die Lieferbeziehungen zwischen England und Irland sowie zwischen Deutschland und Irland</w:t>
            </w:r>
          </w:p>
          <w:p w14:paraId="388D1272" w14:textId="77777777" w:rsidR="000977F1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Anlage der neuen Org-Einheiten für das irische Werk</w:t>
            </w:r>
          </w:p>
          <w:p w14:paraId="17096BB2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</w:pPr>
            <w:r>
              <w:t>Realisierung und Test der neuen und angepassten CO-Prozesse</w:t>
            </w:r>
          </w:p>
        </w:tc>
      </w:tr>
      <w:tr w:rsidR="000977F1" w:rsidRPr="00A82A78" w14:paraId="57B5AD2B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F7FDFB3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610DA41D" w14:textId="77777777" w:rsidTr="00DE46D7">
        <w:trPr>
          <w:trHeight w:val="291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FC12DF9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 xml:space="preserve">Rollout des SAP-Template für die englische Vertriebs- und Service-Niederlassung </w:t>
            </w:r>
          </w:p>
        </w:tc>
      </w:tr>
      <w:tr w:rsidR="000977F1" w:rsidRPr="00A82A78" w14:paraId="2C604264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35DD3B6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218FCB87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247FCECA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562CDF91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1289A2C2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4535A13A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577031D" w14:textId="77777777" w:rsidR="000977F1" w:rsidRPr="00A82A78" w:rsidRDefault="000977F1" w:rsidP="007D742B">
            <w:pPr>
              <w:pStyle w:val="Tabellentext"/>
            </w:pPr>
            <w:r w:rsidRPr="00A82A78">
              <w:t>2007/04 – 2009/01</w:t>
            </w:r>
            <w:r w:rsidRPr="00A82A78">
              <w:br/>
              <w:t>CO</w:t>
            </w:r>
          </w:p>
          <w:p w14:paraId="31BF4F98" w14:textId="77777777" w:rsidR="000977F1" w:rsidRDefault="000977F1" w:rsidP="007D742B">
            <w:pPr>
              <w:pStyle w:val="Tabellentext"/>
            </w:pPr>
            <w:r w:rsidRPr="00A82A78">
              <w:t>Berater</w:t>
            </w:r>
            <w:r w:rsidRPr="00A82A78">
              <w:br/>
              <w:t>Analyse, Konzeption, Realisierung</w:t>
            </w:r>
          </w:p>
          <w:p w14:paraId="135D4ED1" w14:textId="77777777" w:rsidR="000977F1" w:rsidRPr="00A82A78" w:rsidRDefault="000977F1" w:rsidP="007D742B">
            <w:pPr>
              <w:pStyle w:val="Tabellentext"/>
            </w:pPr>
            <w:r>
              <w:t>Englisch</w:t>
            </w:r>
          </w:p>
          <w:p w14:paraId="7DA55E2C" w14:textId="77777777" w:rsidR="000977F1" w:rsidRPr="00A82A78" w:rsidRDefault="000977F1" w:rsidP="007D742B">
            <w:pPr>
              <w:pStyle w:val="Tabellentext"/>
              <w:numPr>
                <w:ilvl w:val="0"/>
                <w:numId w:val="39"/>
              </w:numPr>
            </w:pPr>
            <w:r w:rsidRPr="00A82A78">
              <w:t>Vorstellung der CO-Funktionalitäten des Template</w:t>
            </w:r>
          </w:p>
          <w:p w14:paraId="4C1AAB4E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Analyse fehlende</w:t>
            </w:r>
            <w:r>
              <w:t>r</w:t>
            </w:r>
            <w:r w:rsidRPr="00A82A78">
              <w:t xml:space="preserve"> Funktionalitäten (Gap-Analyse)</w:t>
            </w:r>
          </w:p>
          <w:p w14:paraId="362AA9C6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Durchführung des CO-Customizing</w:t>
            </w:r>
          </w:p>
          <w:p w14:paraId="1DBFF3FD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Umsetzung fehlender Funktionalitäten</w:t>
            </w:r>
          </w:p>
          <w:p w14:paraId="67FFE954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Schulung</w:t>
            </w:r>
          </w:p>
          <w:p w14:paraId="5FA73319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</w:pPr>
            <w:r w:rsidRPr="00A82A78">
              <w:t>Begleitung des Produktivstarts in England</w:t>
            </w:r>
          </w:p>
        </w:tc>
      </w:tr>
      <w:tr w:rsidR="000977F1" w:rsidRPr="00A82A78" w14:paraId="38791EE0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3DFB6EC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0429501D" w14:textId="77777777" w:rsidTr="00DE46D7">
        <w:trPr>
          <w:trHeight w:val="504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9A2587C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Einführung von SAP für ein neues Montagewerk in China (Montage und Vertrieb von Maschinen)</w:t>
            </w:r>
          </w:p>
        </w:tc>
      </w:tr>
      <w:tr w:rsidR="000977F1" w:rsidRPr="00A82A78" w14:paraId="0D3D9E01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FF30B74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6A0B2D57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49D75864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6566E2D8" w14:textId="77777777" w:rsidR="000977F1" w:rsidRDefault="000977F1" w:rsidP="007D742B">
            <w:pPr>
              <w:pStyle w:val="Tabellentext"/>
            </w:pPr>
            <w:r w:rsidRPr="00A82A78">
              <w:t>Projektphase:</w:t>
            </w:r>
          </w:p>
          <w:p w14:paraId="3719759A" w14:textId="77777777" w:rsidR="000977F1" w:rsidRPr="00A82A78" w:rsidRDefault="000977F1" w:rsidP="007D742B">
            <w:pPr>
              <w:pStyle w:val="Tabellentext"/>
            </w:pPr>
            <w:r>
              <w:t>Projektsprache:</w:t>
            </w:r>
          </w:p>
          <w:p w14:paraId="66C15575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1F85268" w14:textId="77777777" w:rsidR="000977F1" w:rsidRPr="00A82A78" w:rsidRDefault="000977F1" w:rsidP="007D742B">
            <w:pPr>
              <w:pStyle w:val="Tabellentext"/>
            </w:pPr>
            <w:r w:rsidRPr="00A82A78">
              <w:t>2006/07 – 2007/02</w:t>
            </w:r>
            <w:r w:rsidRPr="00A82A78">
              <w:br/>
              <w:t>FI, CO</w:t>
            </w:r>
          </w:p>
          <w:p w14:paraId="4E7E1EA5" w14:textId="77777777" w:rsidR="000977F1" w:rsidRDefault="000977F1" w:rsidP="007D742B">
            <w:pPr>
              <w:pStyle w:val="Tabellentext"/>
            </w:pPr>
            <w:r w:rsidRPr="00A82A78">
              <w:t>Berater</w:t>
            </w:r>
            <w:r w:rsidRPr="00A82A78">
              <w:br/>
              <w:t>Analyse, Konzeption, Realisierung</w:t>
            </w:r>
          </w:p>
          <w:p w14:paraId="576A88FD" w14:textId="77777777" w:rsidR="000977F1" w:rsidRPr="00A82A78" w:rsidRDefault="000977F1" w:rsidP="007D742B">
            <w:pPr>
              <w:pStyle w:val="Tabellentext"/>
            </w:pPr>
            <w:r>
              <w:t>Englisch</w:t>
            </w:r>
          </w:p>
          <w:p w14:paraId="2D164514" w14:textId="77777777" w:rsidR="000977F1" w:rsidRPr="00A82A78" w:rsidRDefault="000977F1" w:rsidP="007D742B">
            <w:pPr>
              <w:pStyle w:val="Tabellentext"/>
              <w:numPr>
                <w:ilvl w:val="0"/>
                <w:numId w:val="39"/>
              </w:numPr>
            </w:pPr>
            <w:r w:rsidRPr="00A82A78">
              <w:t>Analyse der Controllinganforderungen aus Konzern- und aus Werkssicht</w:t>
            </w:r>
          </w:p>
          <w:p w14:paraId="4A64CAB6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Abstimmung der Anforderungen mit der chinesischen Finanzverantwortlichen</w:t>
            </w:r>
          </w:p>
          <w:p w14:paraId="17C175AC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Definition und Steuerung der fachlichen Aktivitäten im Controlling</w:t>
            </w:r>
          </w:p>
          <w:p w14:paraId="73CBFAE2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Customizing sämtlicher CO-Einstellungen (Kalkulation, Gemeinkosten-Controlling, Kostenträgerrechnung) und der logistiknahen FI-Einstellungen (MM- und SD-Kontenfindung)</w:t>
            </w:r>
          </w:p>
          <w:p w14:paraId="7364A12A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Definition Steuerung der Programmieraktivitäten für FI und CO</w:t>
            </w:r>
          </w:p>
          <w:p w14:paraId="7687CC34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t>Schulung</w:t>
            </w:r>
          </w:p>
          <w:p w14:paraId="52B1E226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</w:pPr>
            <w:r w:rsidRPr="00A82A78">
              <w:t>Begleitung des Produktivstarts in China</w:t>
            </w:r>
          </w:p>
        </w:tc>
      </w:tr>
      <w:tr w:rsidR="000977F1" w:rsidRPr="00A82A78" w14:paraId="1D933B94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FE349CF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18581DC5" w14:textId="77777777" w:rsidTr="00DE46D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4616B24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Mitarbeit in unterschiedliche</w:t>
            </w:r>
            <w:r>
              <w:rPr>
                <w:b/>
              </w:rPr>
              <w:t>n</w:t>
            </w:r>
            <w:r w:rsidRPr="00A82A78">
              <w:rPr>
                <w:b/>
              </w:rPr>
              <w:t xml:space="preserve"> Themen des Kunden</w:t>
            </w:r>
          </w:p>
        </w:tc>
      </w:tr>
      <w:tr w:rsidR="000977F1" w:rsidRPr="00A82A78" w14:paraId="1DEA6B69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77AD24E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0DE2B59C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SAP Module:</w:t>
            </w:r>
          </w:p>
          <w:p w14:paraId="4D5DC8C9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21EC99D1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0CD5B5C1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DAA63E2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2006/05 – 2006/08</w:t>
            </w:r>
          </w:p>
          <w:p w14:paraId="0CC6CCD7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CO</w:t>
            </w:r>
          </w:p>
          <w:p w14:paraId="41AD119F" w14:textId="77777777" w:rsidR="000977F1" w:rsidRPr="00A82A78" w:rsidRDefault="000977F1" w:rsidP="007D742B">
            <w:pPr>
              <w:pStyle w:val="Tabellentext"/>
            </w:pPr>
            <w:r w:rsidRPr="00A82A78">
              <w:t xml:space="preserve">Berater </w:t>
            </w:r>
          </w:p>
          <w:p w14:paraId="2789DF79" w14:textId="77777777" w:rsidR="000977F1" w:rsidRPr="00A82A78" w:rsidRDefault="000977F1" w:rsidP="007D742B">
            <w:pPr>
              <w:pStyle w:val="Tabellentext"/>
            </w:pPr>
            <w:r w:rsidRPr="00A82A78">
              <w:t xml:space="preserve">Analyse, Konzeption, Realisierung </w:t>
            </w:r>
          </w:p>
          <w:p w14:paraId="6F4EEF35" w14:textId="77777777" w:rsidR="000977F1" w:rsidRPr="00A82A78" w:rsidRDefault="000977F1" w:rsidP="007D742B">
            <w:pPr>
              <w:pStyle w:val="Tabellentext"/>
              <w:numPr>
                <w:ilvl w:val="0"/>
                <w:numId w:val="19"/>
              </w:numPr>
              <w:tabs>
                <w:tab w:val="clear" w:pos="215"/>
                <w:tab w:val="left" w:pos="231"/>
              </w:tabs>
            </w:pPr>
            <w:r w:rsidRPr="00A82A78">
              <w:t>Zusammenführung von drei SAP-Systemen (System-Merge)</w:t>
            </w:r>
          </w:p>
          <w:p w14:paraId="423BC4AE" w14:textId="77777777" w:rsidR="000977F1" w:rsidRPr="00A82A78" w:rsidRDefault="000977F1" w:rsidP="007D742B">
            <w:pPr>
              <w:pStyle w:val="Tabellentext"/>
              <w:tabs>
                <w:tab w:val="clear" w:pos="215"/>
                <w:tab w:val="left" w:pos="231"/>
              </w:tabs>
              <w:ind w:left="231" w:hanging="231"/>
            </w:pPr>
            <w:r w:rsidRPr="00A82A78">
              <w:t>-</w:t>
            </w:r>
            <w:r w:rsidRPr="00A82A78">
              <w:tab/>
              <w:t>Kontrolle/Überarbeitung der CO-Berechtigungen</w:t>
            </w:r>
          </w:p>
          <w:p w14:paraId="09F52DCB" w14:textId="77777777" w:rsidR="000977F1" w:rsidRPr="00A82A78" w:rsidRDefault="000977F1" w:rsidP="007D742B">
            <w:pPr>
              <w:pStyle w:val="Tabellentext"/>
              <w:numPr>
                <w:ilvl w:val="0"/>
                <w:numId w:val="30"/>
              </w:numPr>
            </w:pPr>
            <w:r w:rsidRPr="00A82A78">
              <w:t>Ablösung eines Altsystems für die Montageplanung</w:t>
            </w:r>
          </w:p>
        </w:tc>
      </w:tr>
      <w:tr w:rsidR="000977F1" w:rsidRPr="00A82A78" w14:paraId="142D4B54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5276A7E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714F8822" w14:textId="77777777" w:rsidTr="00DE46D7">
        <w:trPr>
          <w:trHeight w:val="12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8AF8A0B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Umstellung der SD-Aufträge für den Ersatzteilverkauf auf Kostenträger</w:t>
            </w:r>
          </w:p>
        </w:tc>
      </w:tr>
      <w:tr w:rsidR="000977F1" w:rsidRPr="00A82A78" w14:paraId="10C5752D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3266CC7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4427BB7A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434FFF1A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6EFA62BB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16AA9B6B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A191889" w14:textId="77777777" w:rsidR="000977F1" w:rsidRPr="00A82A78" w:rsidRDefault="000977F1" w:rsidP="007D742B">
            <w:pPr>
              <w:pStyle w:val="Tabellentext"/>
            </w:pPr>
            <w:r w:rsidRPr="00A82A78">
              <w:t>2005/02 – 2005/03</w:t>
            </w:r>
          </w:p>
          <w:p w14:paraId="1FCF103F" w14:textId="77777777" w:rsidR="000977F1" w:rsidRPr="00A82A78" w:rsidRDefault="000977F1" w:rsidP="007D742B">
            <w:pPr>
              <w:pStyle w:val="Tabellentext"/>
            </w:pPr>
            <w:r w:rsidRPr="00A82A78">
              <w:t>CO, SD</w:t>
            </w:r>
          </w:p>
          <w:p w14:paraId="65AEF782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045A2007" w14:textId="77777777" w:rsidR="000977F1" w:rsidRPr="00A82A78" w:rsidRDefault="000977F1" w:rsidP="007D742B">
            <w:pPr>
              <w:pStyle w:val="Tabellentext"/>
            </w:pPr>
            <w:r w:rsidRPr="00A82A78">
              <w:t>Analyse, Konzeption, Realisierung</w:t>
            </w:r>
          </w:p>
          <w:p w14:paraId="108B724E" w14:textId="77777777" w:rsidR="000977F1" w:rsidRPr="00A82A78" w:rsidRDefault="000977F1" w:rsidP="007D742B">
            <w:pPr>
              <w:pStyle w:val="Tabellentext"/>
              <w:numPr>
                <w:ilvl w:val="0"/>
                <w:numId w:val="30"/>
              </w:numPr>
              <w:tabs>
                <w:tab w:val="clear" w:pos="215"/>
                <w:tab w:val="left" w:pos="231"/>
              </w:tabs>
            </w:pPr>
            <w:r w:rsidRPr="00A82A78">
              <w:t>Analyse der umzustellenden Prozesse</w:t>
            </w:r>
          </w:p>
          <w:p w14:paraId="50ACD1EF" w14:textId="77777777" w:rsidR="000977F1" w:rsidRPr="00A82A78" w:rsidRDefault="000977F1" w:rsidP="007D742B">
            <w:pPr>
              <w:pStyle w:val="Tabellentext"/>
              <w:ind w:left="231" w:hanging="231"/>
            </w:pPr>
            <w:r w:rsidRPr="00A82A78">
              <w:t>-</w:t>
            </w:r>
            <w:r w:rsidRPr="00A82A78">
              <w:tab/>
              <w:t>Customizing der Bedarfsklassen, Positionstypen Abgrenzungsschlüssel, Kontenfindung etc.</w:t>
            </w:r>
          </w:p>
          <w:p w14:paraId="10FE8F20" w14:textId="77777777" w:rsidR="000977F1" w:rsidRPr="00A82A78" w:rsidRDefault="000977F1" w:rsidP="007D742B">
            <w:pPr>
              <w:pStyle w:val="Tabellentext"/>
              <w:numPr>
                <w:ilvl w:val="0"/>
                <w:numId w:val="29"/>
              </w:numPr>
            </w:pPr>
            <w:r w:rsidRPr="00A82A78">
              <w:t>Einbindung der Ergebnisermittlung, Abrechnung und Saldenkontrolle in den Monatsabschluss</w:t>
            </w:r>
          </w:p>
        </w:tc>
      </w:tr>
      <w:tr w:rsidR="000977F1" w:rsidRPr="00A82A78" w14:paraId="12C54ACF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22CFBD2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1271810F" w14:textId="77777777" w:rsidTr="00DE46D7">
        <w:trPr>
          <w:trHeight w:val="498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5D39E6D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Übernahme der deutschen Vertriebsgesellschaft in das SAP-System (Template) für Vertriebsniederlassungen</w:t>
            </w:r>
          </w:p>
        </w:tc>
      </w:tr>
      <w:tr w:rsidR="000977F1" w:rsidRPr="00A82A78" w14:paraId="79750544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770DE8A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30160F8D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595F6FA2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3D4A8AC5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6FBA7723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F79762B" w14:textId="77777777" w:rsidR="000977F1" w:rsidRPr="00A82A78" w:rsidRDefault="000977F1" w:rsidP="007D742B">
            <w:pPr>
              <w:pStyle w:val="Tabellentext"/>
            </w:pPr>
            <w:r w:rsidRPr="00A82A78">
              <w:t>2004/06 – 2005/01</w:t>
            </w:r>
          </w:p>
          <w:p w14:paraId="51B74495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7ECEF6B8" w14:textId="77777777" w:rsidR="000977F1" w:rsidRPr="00A82A78" w:rsidRDefault="000977F1" w:rsidP="007D742B">
            <w:pPr>
              <w:pStyle w:val="Tabellentext"/>
            </w:pPr>
            <w:r w:rsidRPr="00A82A78">
              <w:t>Berater/Entwickler</w:t>
            </w:r>
          </w:p>
          <w:p w14:paraId="64DBF4F1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6550A461" w14:textId="77777777" w:rsidR="000977F1" w:rsidRPr="00A82A78" w:rsidRDefault="000977F1" w:rsidP="007D742B">
            <w:pPr>
              <w:pStyle w:val="Tabellentext"/>
              <w:numPr>
                <w:ilvl w:val="0"/>
                <w:numId w:val="18"/>
              </w:numPr>
              <w:tabs>
                <w:tab w:val="clear" w:pos="215"/>
                <w:tab w:val="left" w:pos="231"/>
              </w:tabs>
            </w:pPr>
            <w:r w:rsidRPr="00A82A78">
              <w:t>Konzeption und Umsetzung des Gemeinkostencontrolling</w:t>
            </w:r>
          </w:p>
          <w:p w14:paraId="61BF0D7B" w14:textId="77777777" w:rsidR="000977F1" w:rsidRPr="00A82A78" w:rsidRDefault="000977F1" w:rsidP="007D742B">
            <w:pPr>
              <w:pStyle w:val="Tabellentext"/>
              <w:numPr>
                <w:ilvl w:val="0"/>
                <w:numId w:val="28"/>
              </w:numPr>
            </w:pPr>
            <w:r w:rsidRPr="00A82A78">
              <w:t>Konzeption und Realisierung von Verrechnungen zwischen AG und Vertriebsgesellschaft</w:t>
            </w:r>
          </w:p>
        </w:tc>
      </w:tr>
      <w:tr w:rsidR="000977F1" w:rsidRPr="00A82A78" w14:paraId="5F8D5B9E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957FCE3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2BA1878C" w14:textId="77777777" w:rsidTr="00DE46D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D009D5B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Unterschiedliche Anpassungen</w:t>
            </w:r>
          </w:p>
        </w:tc>
      </w:tr>
      <w:tr w:rsidR="000977F1" w:rsidRPr="00A82A78" w14:paraId="7FA8CA03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ED9D761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3628960E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4E116DA1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0DA78B77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6F9DFCC4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AF6CF4F" w14:textId="77777777" w:rsidR="000977F1" w:rsidRPr="00A82A78" w:rsidRDefault="000977F1" w:rsidP="007D742B">
            <w:pPr>
              <w:pStyle w:val="Tabellentext"/>
            </w:pPr>
            <w:r w:rsidRPr="00A82A78">
              <w:t>2003/11 – 2004/05</w:t>
            </w:r>
          </w:p>
          <w:p w14:paraId="097BD6F4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6EF20C87" w14:textId="77777777" w:rsidR="000977F1" w:rsidRPr="00A82A78" w:rsidRDefault="000977F1" w:rsidP="007D742B">
            <w:pPr>
              <w:pStyle w:val="Tabellentext"/>
            </w:pPr>
            <w:r w:rsidRPr="00A82A78">
              <w:t>Berater/Entwickler</w:t>
            </w:r>
          </w:p>
          <w:p w14:paraId="56D79898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2805DB4F" w14:textId="77777777" w:rsidR="000977F1" w:rsidRPr="00A82A78" w:rsidRDefault="000977F1" w:rsidP="007D742B">
            <w:pPr>
              <w:pStyle w:val="Tabellentext"/>
              <w:numPr>
                <w:ilvl w:val="0"/>
                <w:numId w:val="17"/>
              </w:numPr>
            </w:pPr>
            <w:r w:rsidRPr="00A82A78">
              <w:t>Programm zur Abstimmung von UKV und GKV</w:t>
            </w:r>
          </w:p>
          <w:p w14:paraId="03BB223F" w14:textId="77777777" w:rsidR="000977F1" w:rsidRPr="00A82A78" w:rsidRDefault="000977F1" w:rsidP="007D742B">
            <w:pPr>
              <w:pStyle w:val="Tabellentext"/>
              <w:numPr>
                <w:ilvl w:val="0"/>
                <w:numId w:val="17"/>
              </w:numPr>
            </w:pPr>
            <w:r w:rsidRPr="00A82A78">
              <w:t>Archivierung Innenaufträge und Projekte</w:t>
            </w:r>
          </w:p>
          <w:p w14:paraId="3D1D755F" w14:textId="77777777" w:rsidR="000977F1" w:rsidRPr="00A82A78" w:rsidRDefault="000977F1" w:rsidP="007D742B">
            <w:pPr>
              <w:pStyle w:val="Tabellentext"/>
              <w:numPr>
                <w:ilvl w:val="0"/>
                <w:numId w:val="17"/>
              </w:numPr>
            </w:pPr>
            <w:r w:rsidRPr="00A82A78">
              <w:t>Untersuchung für den Einsatz der Prozesskostenrechnung</w:t>
            </w:r>
          </w:p>
          <w:p w14:paraId="2E2C96FA" w14:textId="77777777" w:rsidR="000977F1" w:rsidRPr="00A82A78" w:rsidRDefault="000977F1" w:rsidP="007D742B">
            <w:pPr>
              <w:pStyle w:val="Tabellentext"/>
              <w:numPr>
                <w:ilvl w:val="0"/>
                <w:numId w:val="27"/>
              </w:numPr>
            </w:pPr>
            <w:r w:rsidRPr="00A82A78">
              <w:t>Programm zur Aufteilung von ermittelten Rückstellungen (Zuführung, Verbrauch, Auflösung)</w:t>
            </w:r>
          </w:p>
        </w:tc>
      </w:tr>
      <w:tr w:rsidR="000977F1" w:rsidRPr="00A82A78" w14:paraId="79FAEF57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95AC317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2AF6DCCB" w14:textId="77777777" w:rsidTr="00DE46D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ABCE055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Releasewechsel SAP R/3 4.5b auf SAP R/3 Enterprise (4.7)</w:t>
            </w:r>
          </w:p>
        </w:tc>
      </w:tr>
      <w:tr w:rsidR="000977F1" w:rsidRPr="00A82A78" w14:paraId="2DC8C13C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B812F43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05FEFD2D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2243670A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0ED4AD3F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Projektphase:</w:t>
            </w:r>
          </w:p>
          <w:p w14:paraId="10070FB9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9F2EAC5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2003/04 – 2003/10</w:t>
            </w:r>
          </w:p>
          <w:p w14:paraId="77257B1A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73F09817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7007B01A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Konzeption, Realisierung</w:t>
            </w:r>
          </w:p>
          <w:p w14:paraId="71FBB820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tabs>
                <w:tab w:val="clear" w:pos="215"/>
                <w:tab w:val="left" w:pos="231"/>
              </w:tabs>
              <w:rPr>
                <w:bCs/>
              </w:rPr>
            </w:pPr>
            <w:r w:rsidRPr="00A82A78">
              <w:rPr>
                <w:bCs/>
              </w:rPr>
              <w:t>Durchführung des Releasewechsels für die Module CO-OM, CO-PA und CO-PC (Kostenträgerrechnung)</w:t>
            </w:r>
          </w:p>
          <w:p w14:paraId="60D38601" w14:textId="77777777" w:rsidR="000977F1" w:rsidRPr="00A82A78" w:rsidRDefault="000977F1" w:rsidP="007D742B">
            <w:pPr>
              <w:pStyle w:val="Tabellentext"/>
              <w:numPr>
                <w:ilvl w:val="0"/>
                <w:numId w:val="26"/>
              </w:numPr>
            </w:pPr>
            <w:r w:rsidRPr="00A82A78">
              <w:rPr>
                <w:bCs/>
              </w:rPr>
              <w:t>Aktivitäten: Evaluierung und ggf. Umsetzung von neuen Funktionalitäten, Testplanung, Funktions- und Integrationstests</w:t>
            </w:r>
          </w:p>
        </w:tc>
      </w:tr>
      <w:tr w:rsidR="000977F1" w:rsidRPr="00A82A78" w14:paraId="57AAC7EE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9A9F1B8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135722E1" w14:textId="77777777" w:rsidTr="00DE46D7">
        <w:trPr>
          <w:trHeight w:val="163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DC4D61E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Abbildung des Maschinenverkaufs und des Lizenzgeschäfts in SAP (Phase 1)</w:t>
            </w:r>
          </w:p>
        </w:tc>
      </w:tr>
      <w:tr w:rsidR="000977F1" w:rsidRPr="00A82A78" w14:paraId="4D2B5A7C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E1CD62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4190F28E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70B61623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147C33C7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7BDB24E4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1234999" w14:textId="77777777" w:rsidR="000977F1" w:rsidRPr="00A82A78" w:rsidRDefault="000977F1" w:rsidP="007D742B">
            <w:pPr>
              <w:pStyle w:val="Tabellentext"/>
            </w:pPr>
            <w:r w:rsidRPr="00A82A78">
              <w:t>2002/10 – 2003/03</w:t>
            </w:r>
          </w:p>
          <w:p w14:paraId="61CB3557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4BCA44BD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29BBE359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280D9B42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Konzept für die Integration des Maschinenverkaufs (SD-Einführung) in die bestehende Controllinglandschaft (Kostenträgerrechnung, Ergebnisrechnung)</w:t>
            </w:r>
          </w:p>
          <w:p w14:paraId="2D0A0938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Customizing Kostenträgerrechnung und Ergebnisrechnung</w:t>
            </w:r>
          </w:p>
          <w:p w14:paraId="751085CD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Realisierung von Erweiterungen (User-Exit SD-Aufträge, Ableitungsexit CO-PA, Zusatzprogramme für die Integration in die Montage)</w:t>
            </w:r>
          </w:p>
          <w:p w14:paraId="15EA0F39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Einbindung der neuen Prozesse in den Monatsabschluss</w:t>
            </w:r>
          </w:p>
          <w:p w14:paraId="4F56BA06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</w:pPr>
            <w:r w:rsidRPr="00A82A78">
              <w:rPr>
                <w:bCs/>
              </w:rPr>
              <w:t>Unterstützung bei den Einstellungen in SD (Konditionen, Bedarfsklassen und Kontierung)</w:t>
            </w:r>
          </w:p>
        </w:tc>
      </w:tr>
      <w:tr w:rsidR="000977F1" w:rsidRPr="00A82A78" w14:paraId="60356171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33B2CE1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36D1587A" w14:textId="77777777" w:rsidTr="00DE46D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AE8249B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Fast Close 2 – Optimierung des Periodenabschlusses (Phase 2)</w:t>
            </w:r>
          </w:p>
        </w:tc>
      </w:tr>
      <w:tr w:rsidR="000977F1" w:rsidRPr="00A82A78" w14:paraId="4BD6B9F2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3C1810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5473EC30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7E38C720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633C00B9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0FF49AD8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5E4F795" w14:textId="77777777" w:rsidR="000977F1" w:rsidRPr="00A82A78" w:rsidRDefault="000977F1" w:rsidP="007D742B">
            <w:pPr>
              <w:pStyle w:val="Tabellentext"/>
            </w:pPr>
            <w:r w:rsidRPr="00A82A78">
              <w:t>2002/07 – 2002/11</w:t>
            </w:r>
          </w:p>
          <w:p w14:paraId="2BFAE1ED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52BA0FEC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4701ADDF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26781563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Verringerung der Kostenrechnungskomplexität</w:t>
            </w:r>
          </w:p>
          <w:p w14:paraId="67D9347B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Überarbeitung der Innenauftragsstrukur</w:t>
            </w:r>
          </w:p>
          <w:p w14:paraId="12BF3165" w14:textId="77777777" w:rsidR="000977F1" w:rsidRPr="00A82A78" w:rsidRDefault="000977F1" w:rsidP="007D742B">
            <w:pPr>
              <w:pStyle w:val="Tabellentext"/>
              <w:numPr>
                <w:ilvl w:val="0"/>
                <w:numId w:val="25"/>
              </w:numPr>
            </w:pPr>
            <w:r w:rsidRPr="00A82A78">
              <w:rPr>
                <w:bCs/>
              </w:rPr>
              <w:t>Optimierung des Berichtswesens</w:t>
            </w:r>
          </w:p>
        </w:tc>
      </w:tr>
      <w:tr w:rsidR="000977F1" w:rsidRPr="00A82A78" w14:paraId="5F842765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7A852FB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481591FA" w14:textId="77777777" w:rsidTr="00DE46D7">
        <w:trPr>
          <w:cantSplit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E84114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Verkürzung/Optimierung des Monatsabschlusses für das interne Rechnungswesen</w:t>
            </w:r>
          </w:p>
        </w:tc>
      </w:tr>
      <w:tr w:rsidR="000977F1" w:rsidRPr="00A82A78" w14:paraId="46C3E90D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E8E0B71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2A59F646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58499772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1A43DD36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388A3091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875FD40" w14:textId="77777777" w:rsidR="000977F1" w:rsidRPr="00A82A78" w:rsidRDefault="000977F1" w:rsidP="007D742B">
            <w:pPr>
              <w:pStyle w:val="Tabellentext"/>
            </w:pPr>
            <w:r w:rsidRPr="00A82A78">
              <w:t>2001/07 – 2002/07</w:t>
            </w:r>
          </w:p>
          <w:p w14:paraId="51813A2B" w14:textId="77777777" w:rsidR="000977F1" w:rsidRPr="00A82A78" w:rsidRDefault="000977F1" w:rsidP="007D742B">
            <w:pPr>
              <w:pStyle w:val="Tabellentext"/>
            </w:pPr>
            <w:r w:rsidRPr="00A82A78">
              <w:t>CO, ABAP/4</w:t>
            </w:r>
          </w:p>
          <w:p w14:paraId="65A16D1E" w14:textId="77777777" w:rsidR="000977F1" w:rsidRPr="00A82A78" w:rsidRDefault="000977F1" w:rsidP="007D742B">
            <w:pPr>
              <w:pStyle w:val="Tabellentext"/>
            </w:pPr>
            <w:r w:rsidRPr="00A82A78">
              <w:t>Berater/entwickler</w:t>
            </w:r>
          </w:p>
          <w:p w14:paraId="7CE40E82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540D7FAC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Aufzeigen von Möglichkeiten für die Verkürzung des Monatsabschlusses bei der internen Umsatzabwicklung</w:t>
            </w:r>
          </w:p>
          <w:p w14:paraId="24E7B949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Definition der Programmanforderungen</w:t>
            </w:r>
          </w:p>
          <w:p w14:paraId="68BBEA27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Optimierung von eigenentwickelten ABAP/4-Programmen</w:t>
            </w:r>
          </w:p>
          <w:p w14:paraId="0C12C2B2" w14:textId="77777777" w:rsidR="000977F1" w:rsidRPr="00A82A78" w:rsidRDefault="000977F1" w:rsidP="007D742B">
            <w:pPr>
              <w:pStyle w:val="Tabellentext"/>
              <w:numPr>
                <w:ilvl w:val="0"/>
                <w:numId w:val="24"/>
              </w:numPr>
            </w:pPr>
            <w:r w:rsidRPr="00A82A78">
              <w:rPr>
                <w:bCs/>
              </w:rPr>
              <w:t>Performanceoptimierung der Ergebnisermittlung und Auftragsabrechnung</w:t>
            </w:r>
          </w:p>
        </w:tc>
      </w:tr>
      <w:tr w:rsidR="000977F1" w:rsidRPr="00A82A78" w14:paraId="2B3FB762" w14:textId="77777777" w:rsidTr="00DE46D7">
        <w:trPr>
          <w:cantSplit/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4D06F03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10854C86" w14:textId="77777777" w:rsidTr="00DE46D7">
        <w:trPr>
          <w:cantSplit/>
          <w:trHeight w:val="216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66AF6A7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Einführung von OCM (Order Change Management) in Montagebereichen mit SAP</w:t>
            </w:r>
          </w:p>
        </w:tc>
      </w:tr>
      <w:tr w:rsidR="000977F1" w:rsidRPr="00A82A78" w14:paraId="6F20BA05" w14:textId="77777777" w:rsidTr="00DE46D7">
        <w:trPr>
          <w:cantSplit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4D55AB6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Zeitraum:</w:t>
            </w:r>
          </w:p>
          <w:p w14:paraId="6805F47F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47819A0E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51FFF6D5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63AD2ADC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5521FD4" w14:textId="77777777" w:rsidR="000977F1" w:rsidRPr="00A82A78" w:rsidRDefault="000977F1" w:rsidP="007D742B">
            <w:pPr>
              <w:pStyle w:val="Tabellentext"/>
            </w:pPr>
            <w:r w:rsidRPr="00A82A78">
              <w:t>2001/02 – 2001/09</w:t>
            </w:r>
          </w:p>
          <w:p w14:paraId="3A9BBCB1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03A2A061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10EF670F" w14:textId="77777777" w:rsidR="000977F1" w:rsidRPr="00A82A78" w:rsidRDefault="000977F1" w:rsidP="007D742B">
            <w:pPr>
              <w:pStyle w:val="Tabellentext"/>
            </w:pPr>
            <w:r w:rsidRPr="00A82A78">
              <w:t xml:space="preserve">Konzeption, Realisierung </w:t>
            </w:r>
          </w:p>
          <w:p w14:paraId="4B51584E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CO-Integration für die Einführung von OCM (Order Change Management) in Montagebereichen (Umhängen von angearbeiteten Auftragsteilnetzen in andere Auftragsnetze)</w:t>
            </w:r>
          </w:p>
          <w:p w14:paraId="0AB58879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Machbarkeitsstudie unter Verwendung des bewerteten und unbewerteten Kundenauftragsbestands</w:t>
            </w:r>
          </w:p>
          <w:p w14:paraId="71413F27" w14:textId="77777777" w:rsidR="000977F1" w:rsidRPr="00A82A78" w:rsidRDefault="000977F1" w:rsidP="007D742B">
            <w:pPr>
              <w:pStyle w:val="Tabellentext"/>
              <w:numPr>
                <w:ilvl w:val="0"/>
                <w:numId w:val="23"/>
              </w:numPr>
            </w:pPr>
            <w:r w:rsidRPr="00A82A78">
              <w:rPr>
                <w:bCs/>
              </w:rPr>
              <w:t>Prozessdefinition für die Verwendung von OCM sowie Anforderungsdefinition aus Sicht des Controlling</w:t>
            </w:r>
          </w:p>
        </w:tc>
      </w:tr>
      <w:tr w:rsidR="000977F1" w:rsidRPr="00A82A78" w14:paraId="26CD3B61" w14:textId="77777777" w:rsidTr="00DE46D7">
        <w:trPr>
          <w:cantSplit/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58D3F96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031415B6" w14:textId="77777777" w:rsidTr="00DE46D7">
        <w:trPr>
          <w:cantSplit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A6BC292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Übernahme von zwei Montagewerken nach SAP (CO-Integration)</w:t>
            </w:r>
          </w:p>
        </w:tc>
      </w:tr>
      <w:tr w:rsidR="000977F1" w:rsidRPr="00A82A78" w14:paraId="132470C2" w14:textId="77777777" w:rsidTr="00DE46D7">
        <w:trPr>
          <w:cantSplit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491A336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522F1C05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7452CEA5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27CE8030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381868A9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73F037" w14:textId="77777777" w:rsidR="000977F1" w:rsidRPr="00A82A78" w:rsidRDefault="000977F1" w:rsidP="007D742B">
            <w:pPr>
              <w:pStyle w:val="Tabellentext"/>
            </w:pPr>
            <w:r w:rsidRPr="00A82A78">
              <w:t>2000/11 – 2001/08</w:t>
            </w:r>
          </w:p>
          <w:p w14:paraId="49D33922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4743AE4F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0A82E831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5B124AF5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Betreuung der CO-Aktivitäten bei der Abbildung der Montage mit Auftragsnetzen</w:t>
            </w:r>
          </w:p>
          <w:p w14:paraId="67D28AD1" w14:textId="77777777" w:rsidR="000977F1" w:rsidRPr="00A82A78" w:rsidRDefault="000977F1" w:rsidP="007D742B">
            <w:pPr>
              <w:pStyle w:val="Tabellentext"/>
              <w:numPr>
                <w:ilvl w:val="0"/>
                <w:numId w:val="22"/>
              </w:numPr>
            </w:pPr>
            <w:r w:rsidRPr="00A82A78">
              <w:rPr>
                <w:bCs/>
              </w:rPr>
              <w:t>Untersuchung zur Verwendung des bewerteten Kundenauftragsbestands für die Montage</w:t>
            </w:r>
          </w:p>
        </w:tc>
      </w:tr>
      <w:tr w:rsidR="000977F1" w:rsidRPr="00A82A78" w14:paraId="2E6E7AB5" w14:textId="77777777" w:rsidTr="00DE46D7">
        <w:trPr>
          <w:cantSplit/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8068D7A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6E2A8908" w14:textId="77777777" w:rsidTr="00DE46D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F662F1E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Stabilisierung der internen Umsatzabwicklung (über FI/CO)</w:t>
            </w:r>
          </w:p>
        </w:tc>
      </w:tr>
      <w:tr w:rsidR="000977F1" w:rsidRPr="00A82A78" w14:paraId="01305F4A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0D7F0C3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273C6898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53855D85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3E618A0A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3EF9697D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150C1AC" w14:textId="77777777" w:rsidR="000977F1" w:rsidRPr="00A82A78" w:rsidRDefault="000977F1" w:rsidP="007D742B">
            <w:pPr>
              <w:pStyle w:val="Tabellentext"/>
            </w:pPr>
            <w:r w:rsidRPr="00A82A78">
              <w:t>2000/11 – 2001/03</w:t>
            </w:r>
          </w:p>
          <w:p w14:paraId="12228E1F" w14:textId="77777777" w:rsidR="000977F1" w:rsidRPr="00A82A78" w:rsidRDefault="000977F1" w:rsidP="007D742B">
            <w:pPr>
              <w:pStyle w:val="Tabellentext"/>
            </w:pPr>
            <w:r w:rsidRPr="00A82A78">
              <w:t>FI, CO, ABAP/4</w:t>
            </w:r>
          </w:p>
          <w:p w14:paraId="52B2FC4D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3785EE6D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2818A2AB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Maßnahmen zur Stabilisierung definiert</w:t>
            </w:r>
          </w:p>
          <w:p w14:paraId="54253025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Maßnahmen umgesetzt (Anpassung der eigenentwickelten Programme)</w:t>
            </w:r>
          </w:p>
          <w:p w14:paraId="31B4D3DC" w14:textId="77777777" w:rsidR="000977F1" w:rsidRPr="00A82A78" w:rsidRDefault="000977F1" w:rsidP="007D742B">
            <w:pPr>
              <w:pStyle w:val="Tabellentext"/>
              <w:numPr>
                <w:ilvl w:val="0"/>
                <w:numId w:val="21"/>
              </w:numPr>
            </w:pPr>
            <w:r w:rsidRPr="00A82A78">
              <w:rPr>
                <w:bCs/>
              </w:rPr>
              <w:t>Konzeption eines Abstimmprozesses für die internen Konten (außerbilanziell) und den Abgleich zwischen GKV und UKV</w:t>
            </w:r>
          </w:p>
        </w:tc>
      </w:tr>
      <w:tr w:rsidR="000977F1" w:rsidRPr="00A82A78" w14:paraId="0103B229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7C44E7C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0F771DA8" w14:textId="77777777" w:rsidTr="00DE46D7">
        <w:trPr>
          <w:trHeight w:val="340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5D675F0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Voruntersuchung zur Einführung der Profit Center Rechnung (SAP) und spätere Ablösung der Geschäftsbereiche</w:t>
            </w:r>
          </w:p>
        </w:tc>
      </w:tr>
      <w:tr w:rsidR="000977F1" w:rsidRPr="00A82A78" w14:paraId="629D0606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7B96E1D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4FC239F2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6935CE41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50368F8B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582DB1F8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C115534" w14:textId="77777777" w:rsidR="000977F1" w:rsidRPr="00A82A78" w:rsidRDefault="000977F1" w:rsidP="007D742B">
            <w:pPr>
              <w:pStyle w:val="Tabellentext"/>
            </w:pPr>
            <w:r w:rsidRPr="00A82A78">
              <w:t>2000/07 – 2000/11</w:t>
            </w:r>
          </w:p>
          <w:p w14:paraId="6FFE8B1F" w14:textId="77777777" w:rsidR="000977F1" w:rsidRPr="00A82A78" w:rsidRDefault="000977F1" w:rsidP="007D742B">
            <w:pPr>
              <w:pStyle w:val="Tabellentext"/>
            </w:pPr>
            <w:r w:rsidRPr="00A82A78">
              <w:t>CO</w:t>
            </w:r>
          </w:p>
          <w:p w14:paraId="132C1F5F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1EBC43C6" w14:textId="77777777" w:rsidR="000977F1" w:rsidRPr="00A82A78" w:rsidRDefault="000977F1" w:rsidP="007D742B">
            <w:pPr>
              <w:pStyle w:val="Tabellentext"/>
            </w:pPr>
            <w:r w:rsidRPr="00A82A78">
              <w:t>Konzeption</w:t>
            </w:r>
          </w:p>
          <w:p w14:paraId="3780C89D" w14:textId="77777777" w:rsidR="000977F1" w:rsidRPr="00A82A78" w:rsidRDefault="000977F1" w:rsidP="007D742B">
            <w:pPr>
              <w:pStyle w:val="Tabellentext"/>
              <w:numPr>
                <w:ilvl w:val="0"/>
                <w:numId w:val="20"/>
              </w:numPr>
            </w:pPr>
            <w:r w:rsidRPr="00A82A78">
              <w:rPr>
                <w:bCs/>
              </w:rPr>
              <w:t>Erarbeitung von Möglichkeiten für die Abbildung der internen Umsatzabwicklung (mit Geschäftsbereichen) mit der Profit Center Rechnung</w:t>
            </w:r>
          </w:p>
        </w:tc>
      </w:tr>
      <w:tr w:rsidR="000977F1" w:rsidRPr="00A82A78" w14:paraId="535A2CE7" w14:textId="77777777" w:rsidTr="00DE46D7">
        <w:trPr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CFD0FF6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613AB58D" w14:textId="77777777" w:rsidTr="00DE46D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5798045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Leitung und Durchführung von Erweiterungsprojekten in FI/CO</w:t>
            </w:r>
          </w:p>
        </w:tc>
      </w:tr>
      <w:tr w:rsidR="000977F1" w:rsidRPr="00A82A78" w14:paraId="77AF4638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453BDF0" w14:textId="77777777" w:rsidR="000977F1" w:rsidRPr="00A82A78" w:rsidRDefault="000977F1" w:rsidP="007D742B">
            <w:pPr>
              <w:pStyle w:val="Tabellentext"/>
            </w:pPr>
            <w:r w:rsidRPr="00A82A78">
              <w:lastRenderedPageBreak/>
              <w:t>Zeitraum:</w:t>
            </w:r>
          </w:p>
          <w:p w14:paraId="3BAA6040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123B5CB5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0A603CFC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29104FFD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1D9587A" w14:textId="77777777" w:rsidR="000977F1" w:rsidRPr="00A82A78" w:rsidRDefault="000977F1" w:rsidP="007D742B">
            <w:pPr>
              <w:pStyle w:val="Tabellentext"/>
            </w:pPr>
            <w:r w:rsidRPr="00A82A78">
              <w:t>2000/03 – 2000/07</w:t>
            </w:r>
          </w:p>
          <w:p w14:paraId="3A2429AC" w14:textId="77777777" w:rsidR="000977F1" w:rsidRPr="00A82A78" w:rsidRDefault="000977F1" w:rsidP="007D742B">
            <w:pPr>
              <w:pStyle w:val="Tabellentext"/>
            </w:pPr>
            <w:r w:rsidRPr="00A82A78">
              <w:t>FI, CO</w:t>
            </w:r>
          </w:p>
          <w:p w14:paraId="185F6DCC" w14:textId="77777777" w:rsidR="000977F1" w:rsidRPr="00A82A78" w:rsidRDefault="000977F1" w:rsidP="007D742B">
            <w:pPr>
              <w:pStyle w:val="Tabellentext"/>
            </w:pPr>
            <w:r w:rsidRPr="00A82A78">
              <w:t>Berater/Entwickler</w:t>
            </w:r>
          </w:p>
          <w:p w14:paraId="2003FB6F" w14:textId="77777777" w:rsidR="000977F1" w:rsidRPr="00A82A78" w:rsidRDefault="000977F1" w:rsidP="007D742B">
            <w:pPr>
              <w:pStyle w:val="Tabellentext"/>
            </w:pPr>
            <w:r w:rsidRPr="00A82A78">
              <w:t>Konzeption, Realisierung</w:t>
            </w:r>
          </w:p>
          <w:p w14:paraId="53D1A05F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Differenzierte Abbildung von Innenumsätzen auf Geschäftsbereiche und Produktlinien</w:t>
            </w:r>
          </w:p>
          <w:p w14:paraId="2C024E8E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Konzeption der Datenbereitstellung (heterogene Systemlandschaft mit mehreren SAP und Nicht-SAP-Systemen), Abwicklung (Generierung von Preiszu- und Preisabschlägen) und Abbildung in FI und der Ergebnisrechnung</w:t>
            </w:r>
          </w:p>
          <w:p w14:paraId="6F8C6298" w14:textId="77777777" w:rsidR="000977F1" w:rsidRPr="00A82A78" w:rsidRDefault="000977F1" w:rsidP="007D742B">
            <w:pPr>
              <w:pStyle w:val="Tabellentext"/>
              <w:numPr>
                <w:ilvl w:val="0"/>
                <w:numId w:val="20"/>
              </w:numPr>
            </w:pPr>
            <w:r w:rsidRPr="00A82A78">
              <w:rPr>
                <w:bCs/>
              </w:rPr>
              <w:t>Programmierung des oben beschriebenen Konzepts in SAP</w:t>
            </w:r>
          </w:p>
        </w:tc>
      </w:tr>
      <w:tr w:rsidR="000977F1" w:rsidRPr="00A82A78" w14:paraId="3730A070" w14:textId="77777777" w:rsidTr="00DE46D7">
        <w:trPr>
          <w:cantSplit/>
          <w:trHeight w:val="342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A25CCDB" w14:textId="77777777" w:rsidR="000977F1" w:rsidRDefault="000977F1" w:rsidP="007D742B">
            <w:pPr>
              <w:pStyle w:val="Tabellentext"/>
              <w:rPr>
                <w:b/>
              </w:rPr>
            </w:pPr>
          </w:p>
        </w:tc>
      </w:tr>
      <w:tr w:rsidR="000977F1" w:rsidRPr="00A82A78" w14:paraId="726A52D0" w14:textId="77777777" w:rsidTr="00DE46D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F87A8F9" w14:textId="77777777" w:rsidR="000977F1" w:rsidRPr="00A82A78" w:rsidRDefault="000977F1" w:rsidP="007D742B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Laufende Systembetreuung von CO-OPA, CO-PA, CP-PS, PS und IM</w:t>
            </w:r>
          </w:p>
        </w:tc>
      </w:tr>
      <w:tr w:rsidR="000977F1" w:rsidRPr="00A82A78" w14:paraId="2AC02006" w14:textId="77777777" w:rsidTr="00DE46D7"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3F7E727" w14:textId="77777777" w:rsidR="000977F1" w:rsidRPr="00A82A78" w:rsidRDefault="000977F1" w:rsidP="007D742B">
            <w:pPr>
              <w:pStyle w:val="Tabellentext"/>
            </w:pPr>
            <w:r w:rsidRPr="00A82A78">
              <w:t>Zeitraum:</w:t>
            </w:r>
          </w:p>
          <w:p w14:paraId="086BAB19" w14:textId="77777777" w:rsidR="000977F1" w:rsidRPr="00A82A78" w:rsidRDefault="000977F1" w:rsidP="007D742B">
            <w:pPr>
              <w:pStyle w:val="Tabellentext"/>
            </w:pPr>
            <w:r w:rsidRPr="00A82A78">
              <w:t>SAP Module:</w:t>
            </w:r>
          </w:p>
          <w:p w14:paraId="258F8F29" w14:textId="77777777" w:rsidR="000977F1" w:rsidRPr="00A82A78" w:rsidRDefault="000977F1" w:rsidP="007D742B">
            <w:pPr>
              <w:pStyle w:val="Tabellentext"/>
            </w:pPr>
            <w:r w:rsidRPr="00A82A78">
              <w:t>Rolle:</w:t>
            </w:r>
          </w:p>
          <w:p w14:paraId="0F73F0C3" w14:textId="77777777" w:rsidR="000977F1" w:rsidRPr="00A82A78" w:rsidRDefault="000977F1" w:rsidP="007D742B">
            <w:pPr>
              <w:pStyle w:val="Tabellentext"/>
            </w:pPr>
            <w:r w:rsidRPr="00A82A78">
              <w:t>Projektphase:</w:t>
            </w:r>
          </w:p>
          <w:p w14:paraId="6DE82CA6" w14:textId="77777777" w:rsidR="000977F1" w:rsidRPr="00A82A78" w:rsidRDefault="000977F1" w:rsidP="007D742B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F05C4E7" w14:textId="77777777" w:rsidR="000977F1" w:rsidRPr="00A82A78" w:rsidRDefault="000977F1" w:rsidP="007D742B">
            <w:pPr>
              <w:pStyle w:val="Tabellentext"/>
            </w:pPr>
            <w:r w:rsidRPr="00A82A78">
              <w:t>2000/03 – laufend</w:t>
            </w:r>
          </w:p>
          <w:p w14:paraId="1B5FC1A3" w14:textId="77777777" w:rsidR="000977F1" w:rsidRPr="00A82A78" w:rsidRDefault="000977F1" w:rsidP="007D742B">
            <w:pPr>
              <w:pStyle w:val="Tabellentext"/>
            </w:pPr>
            <w:r w:rsidRPr="00A82A78">
              <w:t>CO, IM, PS</w:t>
            </w:r>
          </w:p>
          <w:p w14:paraId="43945D76" w14:textId="77777777" w:rsidR="000977F1" w:rsidRPr="00A82A78" w:rsidRDefault="000977F1" w:rsidP="007D742B">
            <w:pPr>
              <w:pStyle w:val="Tabellentext"/>
            </w:pPr>
            <w:r w:rsidRPr="00A82A78">
              <w:t>Berater</w:t>
            </w:r>
          </w:p>
          <w:p w14:paraId="2DD24A24" w14:textId="77777777" w:rsidR="000977F1" w:rsidRPr="00A82A78" w:rsidRDefault="000977F1" w:rsidP="007D742B">
            <w:pPr>
              <w:pStyle w:val="Tabellentext"/>
            </w:pPr>
            <w:r w:rsidRPr="00A82A78">
              <w:t>Support (laufende Systembetreuung)</w:t>
            </w:r>
          </w:p>
          <w:p w14:paraId="77730B7C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Fehlerbehebung während des Monatsabschlusses</w:t>
            </w:r>
          </w:p>
          <w:p w14:paraId="138C8E08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/>
              </w:rPr>
            </w:pPr>
            <w:r w:rsidRPr="00A82A78">
              <w:rPr>
                <w:bCs/>
              </w:rPr>
              <w:t>Konzeption, Customizing und Programmierung von Erweiterungen jeglicher Art</w:t>
            </w:r>
          </w:p>
          <w:p w14:paraId="123197A9" w14:textId="77777777" w:rsidR="000977F1" w:rsidRPr="00A82A78" w:rsidRDefault="000977F1" w:rsidP="007D742B">
            <w:pPr>
              <w:pStyle w:val="Tabellentext"/>
              <w:numPr>
                <w:ilvl w:val="0"/>
                <w:numId w:val="14"/>
              </w:numPr>
              <w:rPr>
                <w:b/>
              </w:rPr>
            </w:pPr>
            <w:r w:rsidRPr="00A82A78">
              <w:rPr>
                <w:bCs/>
              </w:rPr>
              <w:t>Steuerung der Jobs im Monatsabschluss</w:t>
            </w:r>
          </w:p>
          <w:p w14:paraId="1393DE34" w14:textId="77777777" w:rsidR="000977F1" w:rsidRPr="00A82A78" w:rsidRDefault="000977F1" w:rsidP="007D742B">
            <w:pPr>
              <w:pStyle w:val="Tabellentext"/>
              <w:numPr>
                <w:ilvl w:val="0"/>
                <w:numId w:val="31"/>
              </w:numPr>
            </w:pPr>
            <w:r w:rsidRPr="00A82A78">
              <w:rPr>
                <w:bCs/>
              </w:rPr>
              <w:t>Benutzerbetreuung auf allen Supportlevel-Stufen</w:t>
            </w:r>
          </w:p>
        </w:tc>
      </w:tr>
    </w:tbl>
    <w:p w14:paraId="27994353" w14:textId="77777777" w:rsidR="00EA119C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4"/>
        <w:gridCol w:w="7117"/>
      </w:tblGrid>
      <w:tr w:rsidR="007F4F17" w:rsidRPr="00A82A78" w14:paraId="3AAB7F75" w14:textId="77777777" w:rsidTr="007E028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3DB88305" w14:textId="77777777" w:rsidR="007F4F17" w:rsidRPr="00A82A78" w:rsidRDefault="007F4F17" w:rsidP="00FF66C8">
            <w:pPr>
              <w:pStyle w:val="Tabellentext"/>
              <w:rPr>
                <w:b/>
              </w:rPr>
            </w:pPr>
            <w:r>
              <w:rPr>
                <w:b/>
              </w:rPr>
              <w:t>Kunde: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Führender </w:t>
            </w:r>
            <w:r w:rsidRPr="000C46F7">
              <w:rPr>
                <w:b/>
              </w:rPr>
              <w:t>Anbieter für Reifen, Räder und Auto-Service</w:t>
            </w:r>
          </w:p>
          <w:p w14:paraId="6A8735AC" w14:textId="77777777" w:rsidR="007F4F17" w:rsidRPr="00A82A78" w:rsidRDefault="007F4F17" w:rsidP="00FF66C8">
            <w:pPr>
              <w:pStyle w:val="Tabellentext"/>
              <w:rPr>
                <w:b/>
              </w:rPr>
            </w:pPr>
            <w:r>
              <w:rPr>
                <w:b/>
              </w:rPr>
              <w:t>Branche: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Handel</w:t>
            </w:r>
          </w:p>
          <w:p w14:paraId="60230609" w14:textId="77777777" w:rsidR="007F4F17" w:rsidRPr="00A82A78" w:rsidRDefault="007F4F17" w:rsidP="00FF66C8">
            <w:pPr>
              <w:pStyle w:val="Tabellentext"/>
              <w:rPr>
                <w:b/>
              </w:rPr>
            </w:pPr>
            <w:r>
              <w:rPr>
                <w:b/>
              </w:rPr>
              <w:t>Zeitraum: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2011/02 – 2012/07 (ca. 1-2 PT pro Woche</w:t>
            </w:r>
            <w:r w:rsidRPr="00A82A78">
              <w:rPr>
                <w:b/>
              </w:rPr>
              <w:t>)</w:t>
            </w:r>
          </w:p>
        </w:tc>
      </w:tr>
      <w:tr w:rsidR="00D2282C" w:rsidRPr="00A82A78" w14:paraId="625EFD93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0456C77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7F4F17" w:rsidRPr="00A82A78" w14:paraId="48459300" w14:textId="77777777" w:rsidTr="00A36B74">
        <w:trPr>
          <w:trHeight w:val="26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132E344" w14:textId="77777777" w:rsidR="007F4F17" w:rsidRPr="00A82A78" w:rsidRDefault="007F4F17" w:rsidP="00FF66C8">
            <w:pPr>
              <w:pStyle w:val="Tabellentext"/>
              <w:rPr>
                <w:b/>
              </w:rPr>
            </w:pPr>
            <w:r>
              <w:rPr>
                <w:b/>
              </w:rPr>
              <w:t>Umsetzung einer Forecast-Planung basierend auf Ist-Zahlen in SAP</w:t>
            </w:r>
          </w:p>
        </w:tc>
      </w:tr>
      <w:tr w:rsidR="007F4F17" w:rsidRPr="00A82A78" w14:paraId="74958144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0254509" w14:textId="77777777" w:rsidR="007F4F17" w:rsidRPr="00A82A78" w:rsidRDefault="007F4F17" w:rsidP="00FF66C8">
            <w:pPr>
              <w:pStyle w:val="Tabellentext"/>
            </w:pPr>
            <w:r w:rsidRPr="00A82A78">
              <w:t>Zeitraum:</w:t>
            </w:r>
          </w:p>
          <w:p w14:paraId="20D6428A" w14:textId="77777777" w:rsidR="007F4F17" w:rsidRPr="00A82A78" w:rsidRDefault="007F4F17" w:rsidP="00FF66C8">
            <w:pPr>
              <w:pStyle w:val="Tabellentext"/>
            </w:pPr>
            <w:r w:rsidRPr="00A82A78">
              <w:t>SAP Module:</w:t>
            </w:r>
          </w:p>
          <w:p w14:paraId="56C35A8F" w14:textId="77777777" w:rsidR="007F4F17" w:rsidRPr="00A82A78" w:rsidRDefault="007F4F17" w:rsidP="00FF66C8">
            <w:pPr>
              <w:pStyle w:val="Tabellentext"/>
            </w:pPr>
            <w:r w:rsidRPr="00A82A78">
              <w:t>Rolle:</w:t>
            </w:r>
          </w:p>
          <w:p w14:paraId="1F760328" w14:textId="77777777" w:rsidR="007F4F17" w:rsidRPr="00A82A78" w:rsidRDefault="007F4F17" w:rsidP="00FF66C8">
            <w:pPr>
              <w:pStyle w:val="Tabellentext"/>
            </w:pPr>
            <w:r w:rsidRPr="00A82A78">
              <w:t>Projektphase:</w:t>
            </w:r>
          </w:p>
          <w:p w14:paraId="0D63DBE4" w14:textId="77777777" w:rsidR="007F4F17" w:rsidRPr="00A82A78" w:rsidRDefault="007F4F17" w:rsidP="00FF66C8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AF782CF" w14:textId="77777777" w:rsidR="007F4F17" w:rsidRPr="00A82A78" w:rsidRDefault="007F4F17" w:rsidP="00FF66C8">
            <w:pPr>
              <w:pStyle w:val="Tabellentext"/>
            </w:pPr>
            <w:r>
              <w:t>2016/04 – 2016/07</w:t>
            </w:r>
            <w:r w:rsidRPr="00A82A78">
              <w:br/>
              <w:t>CO</w:t>
            </w:r>
          </w:p>
          <w:p w14:paraId="146215E5" w14:textId="77777777" w:rsidR="007F4F17" w:rsidRPr="00A82A78" w:rsidRDefault="007F4F17" w:rsidP="00FF66C8">
            <w:pPr>
              <w:pStyle w:val="Tabellentext"/>
            </w:pPr>
            <w:r w:rsidRPr="00A82A78">
              <w:t>Berater</w:t>
            </w:r>
            <w:r>
              <w:t>, Entwickler</w:t>
            </w:r>
            <w:r w:rsidRPr="00A82A78">
              <w:br/>
              <w:t>Analyse, Konzeption, Realisierung</w:t>
            </w:r>
          </w:p>
          <w:p w14:paraId="11EEABBD" w14:textId="77777777" w:rsidR="007F4F17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>Konzeption der Abbildung in SAP: Kopierfunktion, Hochrechnung von Ist-Werten und Korrektur innerhalb der Planungsfunktion von SAP</w:t>
            </w:r>
          </w:p>
          <w:p w14:paraId="0C3F3852" w14:textId="77777777" w:rsidR="007F4F17" w:rsidRPr="00A82A78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>Implementierung einer Hochrechnungsfunktion für Ist-Werte (mit Hilfe einer SAP-Erweiterung)</w:t>
            </w:r>
          </w:p>
          <w:p w14:paraId="70606047" w14:textId="77777777" w:rsidR="007F4F17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>Anlegen eines neuen Planungslayouts zur Korrektur de</w:t>
            </w:r>
            <w:r w:rsidR="008C1F3E">
              <w:t>r</w:t>
            </w:r>
            <w:r>
              <w:t xml:space="preserve"> hochgerechneten Ist-Wert</w:t>
            </w:r>
            <w:r w:rsidR="008C1F3E">
              <w:t>e</w:t>
            </w:r>
          </w:p>
          <w:p w14:paraId="3C5A705D" w14:textId="77777777" w:rsidR="007F4F17" w:rsidRPr="00A82A78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>Anpassung des Kostenstellen-Berichtswesens</w:t>
            </w:r>
          </w:p>
        </w:tc>
      </w:tr>
      <w:tr w:rsidR="00D2282C" w:rsidRPr="00A82A78" w14:paraId="086A5C5A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68CF39C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7F4F17" w:rsidRPr="00A82A78" w14:paraId="1A61C9F7" w14:textId="77777777" w:rsidTr="00A36B74">
        <w:trPr>
          <w:trHeight w:val="534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3659068" w14:textId="77777777" w:rsidR="007F4F17" w:rsidRPr="00A82A78" w:rsidRDefault="007F4F17" w:rsidP="00FF66C8">
            <w:pPr>
              <w:pStyle w:val="Tabellentext"/>
              <w:rPr>
                <w:b/>
              </w:rPr>
            </w:pPr>
            <w:r>
              <w:rPr>
                <w:b/>
              </w:rPr>
              <w:t>Implementierung einer Profit Center-Betrachtung auf Kostenstellen (fakturierte Leistungen auf Kostenstellen)</w:t>
            </w:r>
          </w:p>
        </w:tc>
      </w:tr>
      <w:tr w:rsidR="007F4F17" w:rsidRPr="00A82A78" w14:paraId="63F9A488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48DB6AA" w14:textId="77777777" w:rsidR="007F4F17" w:rsidRPr="00A82A78" w:rsidRDefault="007F4F17" w:rsidP="00FF66C8">
            <w:pPr>
              <w:pStyle w:val="Tabellentext"/>
            </w:pPr>
            <w:r w:rsidRPr="00A82A78">
              <w:lastRenderedPageBreak/>
              <w:t>Zeitraum:</w:t>
            </w:r>
          </w:p>
          <w:p w14:paraId="3BA5587F" w14:textId="77777777" w:rsidR="007F4F17" w:rsidRPr="00A82A78" w:rsidRDefault="007F4F17" w:rsidP="00FF66C8">
            <w:pPr>
              <w:pStyle w:val="Tabellentext"/>
            </w:pPr>
            <w:r w:rsidRPr="00A82A78">
              <w:t>SAP Module:</w:t>
            </w:r>
          </w:p>
          <w:p w14:paraId="5140D794" w14:textId="77777777" w:rsidR="007F4F17" w:rsidRPr="00A82A78" w:rsidRDefault="007F4F17" w:rsidP="00FF66C8">
            <w:pPr>
              <w:pStyle w:val="Tabellentext"/>
            </w:pPr>
            <w:r w:rsidRPr="00A82A78">
              <w:t>Rolle:</w:t>
            </w:r>
          </w:p>
          <w:p w14:paraId="3F9B21A2" w14:textId="77777777" w:rsidR="007F4F17" w:rsidRPr="00A82A78" w:rsidRDefault="007F4F17" w:rsidP="00FF66C8">
            <w:pPr>
              <w:pStyle w:val="Tabellentext"/>
            </w:pPr>
            <w:r w:rsidRPr="00A82A78">
              <w:t>Projektphase:</w:t>
            </w:r>
          </w:p>
          <w:p w14:paraId="3D6607AA" w14:textId="77777777" w:rsidR="007F4F17" w:rsidRPr="00A82A78" w:rsidRDefault="007F4F17" w:rsidP="00FF66C8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E40C6FF" w14:textId="77777777" w:rsidR="007F4F17" w:rsidRPr="00A82A78" w:rsidRDefault="007F4F17" w:rsidP="00FF66C8">
            <w:pPr>
              <w:pStyle w:val="Tabellentext"/>
            </w:pPr>
            <w:r>
              <w:t>2015/11 – 2016/04</w:t>
            </w:r>
            <w:r w:rsidRPr="00A82A78">
              <w:br/>
              <w:t>CO</w:t>
            </w:r>
          </w:p>
          <w:p w14:paraId="661EEDFD" w14:textId="77777777" w:rsidR="007F4F17" w:rsidRPr="00A82A78" w:rsidRDefault="007F4F17" w:rsidP="00FF66C8">
            <w:pPr>
              <w:pStyle w:val="Tabellentext"/>
            </w:pPr>
            <w:r w:rsidRPr="00A82A78">
              <w:t>Berater</w:t>
            </w:r>
            <w:r>
              <w:t>, Entwickler</w:t>
            </w:r>
            <w:r w:rsidRPr="00A82A78">
              <w:br/>
              <w:t>Analyse, Konzeption, Realisierung</w:t>
            </w:r>
          </w:p>
          <w:p w14:paraId="4B9CFC72" w14:textId="77777777" w:rsidR="007F4F17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 xml:space="preserve">Einführung einer Profit Center-Betrachtung über Kostenstellen und Innenaufträgen </w:t>
            </w:r>
          </w:p>
          <w:p w14:paraId="608D6CB7" w14:textId="77777777" w:rsidR="007F4F17" w:rsidRPr="00A82A78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 xml:space="preserve">Konzeption und Umsetzung der Rechnungsstellung (SD-Faktura) von Sonstigen Leistungen an die Reifenfachhändler/Gesellschafter </w:t>
            </w:r>
          </w:p>
          <w:p w14:paraId="2C909760" w14:textId="77777777" w:rsidR="007F4F17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>Erweiterung des Kostenstellen-Berichtswesen zur Auswertung der Erträge anhand der fakturierten Materialien</w:t>
            </w:r>
          </w:p>
          <w:p w14:paraId="420C111F" w14:textId="77777777" w:rsidR="007F4F17" w:rsidRPr="00A82A78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>Erstellen eines neuen Kostenstellenberichts (mit diversen SAP-Erweiterungen)</w:t>
            </w:r>
          </w:p>
        </w:tc>
      </w:tr>
      <w:tr w:rsidR="00D2282C" w:rsidRPr="00A82A78" w14:paraId="108A1856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B29E02D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7F4F17" w:rsidRPr="00A82A78" w14:paraId="16334DA9" w14:textId="77777777" w:rsidTr="00A36B74">
        <w:trPr>
          <w:trHeight w:val="52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CD443A2" w14:textId="77777777" w:rsidR="007F4F17" w:rsidRPr="00A82A78" w:rsidRDefault="007F4F17" w:rsidP="00FF66C8">
            <w:pPr>
              <w:pStyle w:val="Tabellentext"/>
              <w:rPr>
                <w:b/>
              </w:rPr>
            </w:pPr>
            <w:r>
              <w:rPr>
                <w:b/>
              </w:rPr>
              <w:t>Überarbeitung/Neuaufbau der Ergebnisrechnung CO-PA für den Vertrieb von Reifen und Felgen an die freien Reifenfachhändler</w:t>
            </w:r>
          </w:p>
        </w:tc>
      </w:tr>
      <w:tr w:rsidR="007F4F17" w:rsidRPr="00A82A78" w14:paraId="0CDB9FD2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936FB86" w14:textId="77777777" w:rsidR="007F4F17" w:rsidRPr="00A82A78" w:rsidRDefault="007F4F17" w:rsidP="00FF66C8">
            <w:pPr>
              <w:pStyle w:val="Tabellentext"/>
            </w:pPr>
            <w:r w:rsidRPr="00A82A78">
              <w:t>Zeitraum:</w:t>
            </w:r>
          </w:p>
          <w:p w14:paraId="5D5C272F" w14:textId="77777777" w:rsidR="007F4F17" w:rsidRPr="00A82A78" w:rsidRDefault="007F4F17" w:rsidP="00FF66C8">
            <w:pPr>
              <w:pStyle w:val="Tabellentext"/>
            </w:pPr>
            <w:r w:rsidRPr="00A82A78">
              <w:t>SAP Module:</w:t>
            </w:r>
          </w:p>
          <w:p w14:paraId="3358184E" w14:textId="77777777" w:rsidR="007F4F17" w:rsidRPr="00A82A78" w:rsidRDefault="007F4F17" w:rsidP="00FF66C8">
            <w:pPr>
              <w:pStyle w:val="Tabellentext"/>
            </w:pPr>
            <w:r w:rsidRPr="00A82A78">
              <w:t>Rolle:</w:t>
            </w:r>
          </w:p>
          <w:p w14:paraId="55A94732" w14:textId="77777777" w:rsidR="007F4F17" w:rsidRPr="00A82A78" w:rsidRDefault="007F4F17" w:rsidP="00FF66C8">
            <w:pPr>
              <w:pStyle w:val="Tabellentext"/>
            </w:pPr>
            <w:r w:rsidRPr="00A82A78">
              <w:t>Projektphase:</w:t>
            </w:r>
          </w:p>
          <w:p w14:paraId="5A1D215A" w14:textId="77777777" w:rsidR="007F4F17" w:rsidRPr="00A82A78" w:rsidRDefault="007F4F17" w:rsidP="00FF66C8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A9571E2" w14:textId="77777777" w:rsidR="007F4F17" w:rsidRPr="00A82A78" w:rsidRDefault="007F4F17" w:rsidP="00FF66C8">
            <w:pPr>
              <w:pStyle w:val="Tabellentext"/>
            </w:pPr>
            <w:r>
              <w:t>2011/02 – 2012/07</w:t>
            </w:r>
            <w:r w:rsidRPr="00A82A78">
              <w:br/>
              <w:t>CO</w:t>
            </w:r>
          </w:p>
          <w:p w14:paraId="423EAC11" w14:textId="77777777" w:rsidR="007F4F17" w:rsidRPr="00A82A78" w:rsidRDefault="007F4F17" w:rsidP="00FF66C8">
            <w:pPr>
              <w:pStyle w:val="Tabellentext"/>
            </w:pPr>
            <w:r w:rsidRPr="00A82A78">
              <w:t>Berater</w:t>
            </w:r>
            <w:r w:rsidRPr="00A82A78">
              <w:br/>
              <w:t>Analyse, Konzeption, Realisierung</w:t>
            </w:r>
          </w:p>
          <w:p w14:paraId="795BCE28" w14:textId="77777777" w:rsidR="007F4F17" w:rsidRDefault="007F4F17" w:rsidP="00FF66C8">
            <w:pPr>
              <w:pStyle w:val="Tabellentext"/>
              <w:numPr>
                <w:ilvl w:val="0"/>
                <w:numId w:val="39"/>
              </w:numPr>
            </w:pPr>
            <w:r w:rsidRPr="00A82A78">
              <w:t>Unterstützung bei der Konzeption und Realisierung des SAP CO (ERP Financials)</w:t>
            </w:r>
          </w:p>
          <w:p w14:paraId="5200C765" w14:textId="77777777" w:rsidR="007F4F17" w:rsidRPr="00A82A78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>Neuaufbau der Integration des Vertriebs und Einkaufs in das Controlling</w:t>
            </w:r>
          </w:p>
          <w:p w14:paraId="02EE5911" w14:textId="77777777" w:rsidR="007F4F17" w:rsidRPr="00A82A78" w:rsidRDefault="007F4F17" w:rsidP="00FF66C8">
            <w:pPr>
              <w:pStyle w:val="Tabellentext"/>
              <w:numPr>
                <w:ilvl w:val="0"/>
                <w:numId w:val="39"/>
              </w:numPr>
            </w:pPr>
            <w:r>
              <w:t xml:space="preserve">Unterstützung bei der Abbildung der Vertriebs- und Einkaufsprozesse in SAP </w:t>
            </w:r>
          </w:p>
        </w:tc>
      </w:tr>
    </w:tbl>
    <w:p w14:paraId="608EE912" w14:textId="77777777" w:rsidR="007F4F17" w:rsidRPr="00A82A78" w:rsidRDefault="007F4F17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6"/>
        <w:gridCol w:w="7115"/>
      </w:tblGrid>
      <w:tr w:rsidR="00C34648" w:rsidRPr="00A82A78" w14:paraId="14966543" w14:textId="77777777" w:rsidTr="007E028E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659047B2" w14:textId="77777777" w:rsidR="00C34648" w:rsidRPr="00A82A78" w:rsidRDefault="00C34648" w:rsidP="00C47328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 xml:space="preserve">Weltweiter Hersteller selbstklebender Systemlösungen </w:t>
            </w:r>
          </w:p>
          <w:p w14:paraId="6B1B655B" w14:textId="77777777" w:rsidR="00C34648" w:rsidRPr="00A82A78" w:rsidRDefault="00C34648" w:rsidP="00C47328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Konsumgüter</w:t>
            </w:r>
          </w:p>
          <w:p w14:paraId="150C5144" w14:textId="77777777" w:rsidR="00C34648" w:rsidRPr="00A82A78" w:rsidRDefault="00C34648" w:rsidP="00C47328">
            <w:pPr>
              <w:pStyle w:val="Tabellentext"/>
              <w:rPr>
                <w:b/>
              </w:rPr>
            </w:pPr>
            <w:r>
              <w:rPr>
                <w:b/>
              </w:rPr>
              <w:t>Zeitraum: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2009/05 – 2011/12</w:t>
            </w:r>
            <w:r w:rsidRPr="00A82A78">
              <w:rPr>
                <w:b/>
              </w:rPr>
              <w:t xml:space="preserve"> (ca. 2 PT pro Monat)</w:t>
            </w:r>
          </w:p>
        </w:tc>
      </w:tr>
      <w:tr w:rsidR="00D2282C" w:rsidRPr="00A82A78" w14:paraId="62D21AB0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8B780B9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C34648" w:rsidRPr="00A82A78" w14:paraId="66D78E24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57" w:type="dxa"/>
              <w:bottom w:w="57" w:type="dxa"/>
            </w:tcMar>
          </w:tcPr>
          <w:p w14:paraId="3156B7D7" w14:textId="77777777" w:rsidR="00C34648" w:rsidRPr="00A82A78" w:rsidRDefault="00C34648" w:rsidP="00C47328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Unterstützung bei der Erstellung</w:t>
            </w:r>
            <w:r>
              <w:rPr>
                <w:b/>
              </w:rPr>
              <w:t xml:space="preserve"> eines SAP Template</w:t>
            </w:r>
            <w:r w:rsidRPr="00A82A78">
              <w:rPr>
                <w:b/>
              </w:rPr>
              <w:t xml:space="preserve"> für die Produktionswerke</w:t>
            </w:r>
          </w:p>
        </w:tc>
      </w:tr>
      <w:tr w:rsidR="00C34648" w:rsidRPr="00A82A78" w14:paraId="0F88274E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674EF84" w14:textId="77777777" w:rsidR="00C34648" w:rsidRPr="00A82A78" w:rsidRDefault="00C34648" w:rsidP="00C47328">
            <w:pPr>
              <w:pStyle w:val="Tabellentext"/>
            </w:pPr>
            <w:r w:rsidRPr="00A82A78">
              <w:t>Zeitraum:</w:t>
            </w:r>
          </w:p>
          <w:p w14:paraId="7F157F21" w14:textId="77777777" w:rsidR="00C34648" w:rsidRPr="00A82A78" w:rsidRDefault="00C34648" w:rsidP="00C47328">
            <w:pPr>
              <w:pStyle w:val="Tabellentext"/>
            </w:pPr>
            <w:r w:rsidRPr="00A82A78">
              <w:t>SAP Module:</w:t>
            </w:r>
          </w:p>
          <w:p w14:paraId="76BB0FA5" w14:textId="77777777" w:rsidR="00C34648" w:rsidRPr="00A82A78" w:rsidRDefault="00C34648" w:rsidP="00C47328">
            <w:pPr>
              <w:pStyle w:val="Tabellentext"/>
            </w:pPr>
            <w:r w:rsidRPr="00A82A78">
              <w:t>Rolle:</w:t>
            </w:r>
          </w:p>
          <w:p w14:paraId="0154141F" w14:textId="77777777" w:rsidR="00C34648" w:rsidRPr="00A82A78" w:rsidRDefault="00C34648" w:rsidP="00C47328">
            <w:pPr>
              <w:pStyle w:val="Tabellentext"/>
            </w:pPr>
            <w:r w:rsidRPr="00A82A78">
              <w:t>Projektphase:</w:t>
            </w:r>
          </w:p>
          <w:p w14:paraId="1194A163" w14:textId="77777777" w:rsidR="00C34648" w:rsidRPr="00A82A78" w:rsidRDefault="00C34648" w:rsidP="00C47328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E000851" w14:textId="77777777" w:rsidR="00C34648" w:rsidRPr="00A82A78" w:rsidRDefault="00C34648" w:rsidP="00C47328">
            <w:pPr>
              <w:pStyle w:val="Tabellentext"/>
            </w:pPr>
            <w:r>
              <w:t>2009/04 – 2011/12</w:t>
            </w:r>
            <w:r w:rsidRPr="00A82A78">
              <w:br/>
              <w:t>CO</w:t>
            </w:r>
          </w:p>
          <w:p w14:paraId="324BD6FE" w14:textId="77777777" w:rsidR="00C34648" w:rsidRPr="00A82A78" w:rsidRDefault="00C34648" w:rsidP="00C47328">
            <w:pPr>
              <w:pStyle w:val="Tabellentext"/>
            </w:pPr>
            <w:r w:rsidRPr="00A82A78">
              <w:t>Berater</w:t>
            </w:r>
            <w:r w:rsidRPr="00A82A78">
              <w:br/>
              <w:t>Analyse, Konzeption, Realisierung</w:t>
            </w:r>
          </w:p>
          <w:p w14:paraId="22839C03" w14:textId="77777777" w:rsidR="00C34648" w:rsidRPr="00A82A78" w:rsidRDefault="00C34648" w:rsidP="00C47328">
            <w:pPr>
              <w:pStyle w:val="Tabellentext"/>
              <w:numPr>
                <w:ilvl w:val="0"/>
                <w:numId w:val="39"/>
              </w:numPr>
            </w:pPr>
            <w:r w:rsidRPr="00A82A78">
              <w:t>Unterstützung bei der Konzeption und Realisierung des SAP CO (ERP Financials)</w:t>
            </w:r>
          </w:p>
          <w:p w14:paraId="2E04F718" w14:textId="77777777" w:rsidR="00C34648" w:rsidRPr="00A82A78" w:rsidRDefault="00C34648" w:rsidP="00C47328">
            <w:pPr>
              <w:pStyle w:val="Tabellentext"/>
              <w:numPr>
                <w:ilvl w:val="0"/>
                <w:numId w:val="39"/>
              </w:numPr>
            </w:pPr>
            <w:r w:rsidRPr="00A82A78">
              <w:t>Diskussion spezifischer Fragestellung bei der Template</w:t>
            </w:r>
            <w:r w:rsidR="008C1F3E">
              <w:t>-E</w:t>
            </w:r>
            <w:r w:rsidRPr="00A82A78">
              <w:t>rstellung</w:t>
            </w:r>
          </w:p>
        </w:tc>
      </w:tr>
    </w:tbl>
    <w:p w14:paraId="7558936B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5"/>
        <w:gridCol w:w="7116"/>
      </w:tblGrid>
      <w:tr w:rsidR="00EA119C" w:rsidRPr="00A82A78" w14:paraId="1FDD88A7" w14:textId="77777777" w:rsidTr="007E028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621C5B47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Einer der größten Zahlungsverkehrsdienstleister in Europa</w:t>
            </w:r>
          </w:p>
          <w:p w14:paraId="74E6AE7F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Dienstleistung</w:t>
            </w:r>
          </w:p>
          <w:p w14:paraId="50C13A11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Zeitra</w:t>
            </w:r>
            <w:r>
              <w:rPr>
                <w:b/>
              </w:rPr>
              <w:t>um: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2005/01 – 2007/12</w:t>
            </w:r>
          </w:p>
        </w:tc>
      </w:tr>
      <w:tr w:rsidR="00D2282C" w:rsidRPr="00A82A78" w14:paraId="1C5E8FBF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D0266B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6167A9E1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2BD40B1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lastRenderedPageBreak/>
              <w:t>Migration von fünf Gesellschaften in einen neuen Buchungskreis</w:t>
            </w:r>
          </w:p>
        </w:tc>
      </w:tr>
      <w:tr w:rsidR="00EA119C" w:rsidRPr="00A82A78" w14:paraId="0328B5DA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0ED0603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000C82CD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7B02A08D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2ED63643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6AEC852C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EBDEB37" w14:textId="77777777" w:rsidR="00EA119C" w:rsidRPr="00A82A78" w:rsidRDefault="00EA119C" w:rsidP="00EA119C">
            <w:pPr>
              <w:pStyle w:val="Tabellentext"/>
            </w:pPr>
            <w:r w:rsidRPr="00A82A78">
              <w:t>2006/05 – 2006/08</w:t>
            </w:r>
            <w:r w:rsidRPr="00A82A78">
              <w:br/>
              <w:t>CO, FI, SD, MM</w:t>
            </w:r>
          </w:p>
          <w:p w14:paraId="26F5449F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  <w:r w:rsidRPr="00A82A78">
              <w:br/>
              <w:t>Analyse, Konzeption, Realisierung</w:t>
            </w:r>
          </w:p>
          <w:p w14:paraId="2A563E9C" w14:textId="77777777" w:rsidR="00EA119C" w:rsidRPr="00A82A78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/>
              </w:rPr>
            </w:pPr>
            <w:r w:rsidRPr="00A82A78">
              <w:t>Konzept für die Migration (CO) von fünf Gesellschaften (eigene Buchungskreise, ein Kostenrechnungskreis) in einen neuen Buchungskreis (unterschiedliche Übernahmezeitpunkte, unterschiedliche Konzepte)</w:t>
            </w:r>
          </w:p>
          <w:p w14:paraId="49ACBF03" w14:textId="77777777" w:rsidR="00EA119C" w:rsidRPr="00A82A78" w:rsidRDefault="00EA119C" w:rsidP="00EA119C">
            <w:pPr>
              <w:pStyle w:val="Tabellentext"/>
              <w:numPr>
                <w:ilvl w:val="0"/>
                <w:numId w:val="32"/>
              </w:numPr>
            </w:pPr>
            <w:r w:rsidRPr="00A82A78">
              <w:t>Realisierung der CO-Migration und der FI-Einzelposten (für das laufende Jahr)</w:t>
            </w:r>
          </w:p>
        </w:tc>
      </w:tr>
      <w:tr w:rsidR="00D2282C" w:rsidRPr="00A82A78" w14:paraId="4AF6121B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BD524EA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6729A073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D217245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IFRS als parallele Rechnungslegung im internen und externen Rechnungswesen mit SAP R/3</w:t>
            </w:r>
          </w:p>
        </w:tc>
      </w:tr>
      <w:tr w:rsidR="00EA119C" w:rsidRPr="00A82A78" w14:paraId="56202782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2FD3E62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084F10F1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5C49B122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121D5F6A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0BE214DE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B473454" w14:textId="77777777" w:rsidR="00EA119C" w:rsidRPr="00A82A78" w:rsidRDefault="00EA119C" w:rsidP="00EA119C">
            <w:pPr>
              <w:pStyle w:val="Tabellentext"/>
            </w:pPr>
            <w:r w:rsidRPr="00A82A78">
              <w:t>2006/02 – 2006/04</w:t>
            </w:r>
          </w:p>
          <w:p w14:paraId="75AF76BE" w14:textId="77777777" w:rsidR="00EA119C" w:rsidRPr="00A82A78" w:rsidRDefault="00EA119C" w:rsidP="00EA119C">
            <w:pPr>
              <w:pStyle w:val="Tabellentext"/>
            </w:pPr>
            <w:r w:rsidRPr="00A82A78">
              <w:t>FI, CO</w:t>
            </w:r>
          </w:p>
          <w:p w14:paraId="676B5D5E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1CE9D337" w14:textId="77777777" w:rsidR="00EA119C" w:rsidRPr="00A82A78" w:rsidRDefault="00EA119C" w:rsidP="00EA119C">
            <w:pPr>
              <w:pStyle w:val="Tabellentext"/>
              <w:rPr>
                <w:bCs/>
              </w:rPr>
            </w:pPr>
            <w:r w:rsidRPr="00A82A78">
              <w:t>Analyse, Konzeption, Realisierung</w:t>
            </w:r>
            <w:r w:rsidRPr="00A82A78">
              <w:rPr>
                <w:bCs/>
              </w:rPr>
              <w:t xml:space="preserve"> </w:t>
            </w:r>
          </w:p>
          <w:p w14:paraId="5158A651" w14:textId="77777777" w:rsidR="00EA119C" w:rsidRPr="00A82A78" w:rsidRDefault="00EA119C" w:rsidP="00EA119C">
            <w:pPr>
              <w:pStyle w:val="Tabellentext"/>
              <w:numPr>
                <w:ilvl w:val="0"/>
                <w:numId w:val="33"/>
              </w:numPr>
            </w:pPr>
            <w:r w:rsidRPr="00A82A78">
              <w:rPr>
                <w:bCs/>
              </w:rPr>
              <w:t>Konzeption für das interne Rechnungswesen (i.W. Selbsterstellte Software mit interner Leistungsverrechnung, Finance-Leasing)</w:t>
            </w:r>
          </w:p>
          <w:p w14:paraId="50F15A40" w14:textId="77777777" w:rsidR="00EA119C" w:rsidRPr="00A82A78" w:rsidRDefault="00EA119C" w:rsidP="00EA119C">
            <w:pPr>
              <w:pStyle w:val="Tabellentext"/>
              <w:numPr>
                <w:ilvl w:val="0"/>
                <w:numId w:val="33"/>
              </w:numPr>
            </w:pPr>
            <w:r w:rsidRPr="00A82A78">
              <w:t>Durchführung des notwendigen Customizings</w:t>
            </w:r>
          </w:p>
        </w:tc>
      </w:tr>
      <w:tr w:rsidR="00D2282C" w:rsidRPr="00A82A78" w14:paraId="3A5B7C7B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A989366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7C20D83E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2C35F03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Einführung von SD für den Verkaufsprozess von Dienstleistungen</w:t>
            </w:r>
          </w:p>
        </w:tc>
      </w:tr>
      <w:tr w:rsidR="00EA119C" w:rsidRPr="00A82A78" w14:paraId="257125FE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314C0C8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1E346EAF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5C86E1A0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3D8A9DDA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09D68F29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73EDF01" w14:textId="77777777" w:rsidR="00EA119C" w:rsidRPr="00A82A78" w:rsidRDefault="00EA119C" w:rsidP="00EA119C">
            <w:pPr>
              <w:pStyle w:val="Tabellentext"/>
            </w:pPr>
            <w:r w:rsidRPr="00A82A78">
              <w:t>2005/11 – 2006/02</w:t>
            </w:r>
          </w:p>
          <w:p w14:paraId="11FDEB4E" w14:textId="77777777" w:rsidR="00EA119C" w:rsidRPr="00A82A78" w:rsidRDefault="00EA119C" w:rsidP="00EA119C">
            <w:pPr>
              <w:pStyle w:val="Tabellentext"/>
            </w:pPr>
            <w:r w:rsidRPr="00A82A78">
              <w:t>SD</w:t>
            </w:r>
          </w:p>
          <w:p w14:paraId="5538BCD1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7CB08194" w14:textId="77777777" w:rsidR="00EA119C" w:rsidRPr="00A82A78" w:rsidRDefault="00EA119C" w:rsidP="00EA119C">
            <w:pPr>
              <w:pStyle w:val="Tabellentext"/>
              <w:rPr>
                <w:bCs/>
              </w:rPr>
            </w:pPr>
            <w:r w:rsidRPr="00A82A78">
              <w:t>Analyse, Konzeption, Realisierung, Training</w:t>
            </w:r>
          </w:p>
          <w:p w14:paraId="1A67FAF0" w14:textId="77777777" w:rsidR="00EA119C" w:rsidRPr="00A82A78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Darstellung des Vertriebsprozesses in SD in einem Workshop</w:t>
            </w:r>
          </w:p>
          <w:p w14:paraId="22127985" w14:textId="77777777" w:rsidR="00EA119C" w:rsidRPr="00A82A78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Konzeption des Vertriebsprozesses in SAP</w:t>
            </w:r>
          </w:p>
          <w:p w14:paraId="39CC9CDD" w14:textId="77777777" w:rsidR="00EA119C" w:rsidRPr="00CE3FA4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/>
                <w:lang w:val="en-GB"/>
              </w:rPr>
            </w:pPr>
            <w:r w:rsidRPr="00CE3FA4">
              <w:rPr>
                <w:bCs/>
                <w:lang w:val="en-GB"/>
              </w:rPr>
              <w:t>Customizing SD (inkl. FI/CO-Anbindung)</w:t>
            </w:r>
          </w:p>
          <w:p w14:paraId="79AA90F0" w14:textId="77777777" w:rsidR="00EA119C" w:rsidRPr="00A82A78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/>
              </w:rPr>
            </w:pPr>
            <w:r w:rsidRPr="00A82A78">
              <w:rPr>
                <w:bCs/>
              </w:rPr>
              <w:t>Erstellung einer Schnittstelle für das Laden von Verkaufsmengen in SD</w:t>
            </w:r>
          </w:p>
          <w:p w14:paraId="1F875268" w14:textId="77777777" w:rsidR="00EA119C" w:rsidRPr="00A82A78" w:rsidRDefault="00EA119C" w:rsidP="00EA119C">
            <w:pPr>
              <w:pStyle w:val="Tabellentext"/>
              <w:numPr>
                <w:ilvl w:val="0"/>
                <w:numId w:val="34"/>
              </w:numPr>
            </w:pPr>
            <w:r w:rsidRPr="00A82A78">
              <w:t>Schulung der Mitarbeiter</w:t>
            </w:r>
          </w:p>
        </w:tc>
      </w:tr>
      <w:tr w:rsidR="00D2282C" w:rsidRPr="00A82A78" w14:paraId="0FD5CE5D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0CB3C52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62B6F354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5A7E96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Integration/Migration von sechs Gesellschaften in ein bestehendes SAP-System</w:t>
            </w:r>
          </w:p>
        </w:tc>
      </w:tr>
      <w:tr w:rsidR="00EA119C" w:rsidRPr="00A82A78" w14:paraId="12EC8105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FA1D3DE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1E49AE90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0BBA85A9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0DA6527B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40B6E0FF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2E265D6" w14:textId="77777777" w:rsidR="00EA119C" w:rsidRPr="00A82A78" w:rsidRDefault="00EA119C" w:rsidP="00EA119C">
            <w:pPr>
              <w:pStyle w:val="Tabellentext"/>
            </w:pPr>
            <w:r w:rsidRPr="00A82A78">
              <w:t>2005/07 – 2005/10</w:t>
            </w:r>
          </w:p>
          <w:p w14:paraId="02699C5C" w14:textId="77777777" w:rsidR="00EA119C" w:rsidRPr="00A82A78" w:rsidRDefault="00EA119C" w:rsidP="00EA119C">
            <w:pPr>
              <w:pStyle w:val="Tabellentext"/>
            </w:pPr>
            <w:r w:rsidRPr="00A82A78">
              <w:t>CO, SD, FI</w:t>
            </w:r>
          </w:p>
          <w:p w14:paraId="28A03231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24B24132" w14:textId="77777777" w:rsidR="00EA119C" w:rsidRPr="00A82A78" w:rsidRDefault="00EA119C" w:rsidP="00EA119C">
            <w:pPr>
              <w:pStyle w:val="Tabellentext"/>
              <w:rPr>
                <w:bCs/>
              </w:rPr>
            </w:pPr>
            <w:r w:rsidRPr="00A82A78">
              <w:t>Analyse, Konzeption, Realisierung, Training</w:t>
            </w:r>
          </w:p>
          <w:p w14:paraId="657BD8E7" w14:textId="77777777" w:rsidR="00EA119C" w:rsidRPr="00A82A78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Konzeption einer Migration der Finanzbuchhaltung, des Controlling und der Vertriebsabwicklung</w:t>
            </w:r>
          </w:p>
          <w:p w14:paraId="5B3D0988" w14:textId="77777777" w:rsidR="00EA119C" w:rsidRPr="00CE3FA4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Cs/>
                <w:lang w:val="en-GB"/>
              </w:rPr>
            </w:pPr>
            <w:r w:rsidRPr="00CE3FA4">
              <w:rPr>
                <w:bCs/>
                <w:lang w:val="en-GB"/>
              </w:rPr>
              <w:t>Übernahme des Customizing (CO, EC-PC, MM, SD)</w:t>
            </w:r>
          </w:p>
          <w:p w14:paraId="4FA38AA9" w14:textId="77777777" w:rsidR="00EA119C" w:rsidRPr="00A82A78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t>Erstellung der Extraktionsprogramme</w:t>
            </w:r>
          </w:p>
          <w:p w14:paraId="500B5095" w14:textId="77777777" w:rsidR="00EA119C" w:rsidRPr="00A82A78" w:rsidRDefault="00EA119C" w:rsidP="00EA119C">
            <w:pPr>
              <w:pStyle w:val="Tabellentext"/>
              <w:numPr>
                <w:ilvl w:val="0"/>
                <w:numId w:val="14"/>
              </w:numPr>
              <w:rPr>
                <w:bCs/>
              </w:rPr>
            </w:pPr>
            <w:r w:rsidRPr="00A82A78">
              <w:rPr>
                <w:bCs/>
              </w:rPr>
              <w:lastRenderedPageBreak/>
              <w:t>Anlegen der Importschnittstellen mit der Legacy System Migration Workbench von SAP</w:t>
            </w:r>
          </w:p>
          <w:p w14:paraId="5D1F4024" w14:textId="77777777" w:rsidR="00EA119C" w:rsidRPr="00A82A78" w:rsidRDefault="00EA119C" w:rsidP="00EA119C">
            <w:pPr>
              <w:pStyle w:val="Tabellentext"/>
              <w:numPr>
                <w:ilvl w:val="0"/>
                <w:numId w:val="35"/>
              </w:numPr>
            </w:pPr>
            <w:r w:rsidRPr="00A82A78">
              <w:rPr>
                <w:bCs/>
              </w:rPr>
              <w:t>Abstimmung der übernommenen Daten</w:t>
            </w:r>
          </w:p>
        </w:tc>
      </w:tr>
      <w:tr w:rsidR="00D2282C" w:rsidRPr="00A82A78" w14:paraId="23404754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61E4B6D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4EF007E2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3FD13DD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Überarbeitung von Controllingprozessen in SAP</w:t>
            </w:r>
          </w:p>
        </w:tc>
      </w:tr>
      <w:tr w:rsidR="00EA119C" w:rsidRPr="00A82A78" w14:paraId="383272AA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96B5A04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56694164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1EFE6F6C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220550C3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40F80A1A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6A8694E" w14:textId="77777777" w:rsidR="00EA119C" w:rsidRPr="00A82A78" w:rsidRDefault="00EA119C" w:rsidP="00EA119C">
            <w:pPr>
              <w:pStyle w:val="Tabellentext"/>
            </w:pPr>
            <w:r w:rsidRPr="00A82A78">
              <w:t>2005/01 – 2005/02</w:t>
            </w:r>
          </w:p>
          <w:p w14:paraId="05DC915B" w14:textId="77777777" w:rsidR="00EA119C" w:rsidRPr="00A82A78" w:rsidRDefault="00EA119C" w:rsidP="00EA119C">
            <w:pPr>
              <w:pStyle w:val="Tabellentext"/>
            </w:pPr>
            <w:r w:rsidRPr="00A82A78">
              <w:t>CO</w:t>
            </w:r>
          </w:p>
          <w:p w14:paraId="79C1167D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7F88AFB8" w14:textId="77777777" w:rsidR="00EA119C" w:rsidRPr="00A82A78" w:rsidRDefault="00EA119C" w:rsidP="00EA119C">
            <w:pPr>
              <w:pStyle w:val="Tabellentext"/>
            </w:pPr>
            <w:r w:rsidRPr="00A82A78">
              <w:t>Analyse, Konzeption, Realisierung, Training</w:t>
            </w:r>
          </w:p>
          <w:p w14:paraId="39CA1EDB" w14:textId="77777777" w:rsidR="00EA119C" w:rsidRPr="00A82A78" w:rsidRDefault="00EA119C" w:rsidP="00EA119C">
            <w:pPr>
              <w:pStyle w:val="Tabellentext"/>
              <w:tabs>
                <w:tab w:val="clear" w:pos="215"/>
                <w:tab w:val="left" w:pos="231"/>
              </w:tabs>
              <w:ind w:left="231" w:hanging="231"/>
              <w:rPr>
                <w:bCs/>
              </w:rPr>
            </w:pPr>
            <w:r w:rsidRPr="00A82A78">
              <w:rPr>
                <w:bCs/>
              </w:rPr>
              <w:t>-</w:t>
            </w:r>
            <w:r w:rsidRPr="00A82A78">
              <w:rPr>
                <w:bCs/>
              </w:rPr>
              <w:tab/>
              <w:t>Überarbeitung von Monatsabschlussprozessen in CO</w:t>
            </w:r>
          </w:p>
          <w:p w14:paraId="1A0E7886" w14:textId="77777777" w:rsidR="00EA119C" w:rsidRPr="00A82A78" w:rsidRDefault="00EA119C" w:rsidP="00EA119C">
            <w:pPr>
              <w:pStyle w:val="Tabellentext"/>
              <w:numPr>
                <w:ilvl w:val="0"/>
                <w:numId w:val="36"/>
              </w:numPr>
            </w:pPr>
            <w:r w:rsidRPr="00A82A78">
              <w:rPr>
                <w:bCs/>
              </w:rPr>
              <w:t>Umstellung der Auftragsabrechnung von GK-Aufträgen</w:t>
            </w:r>
          </w:p>
        </w:tc>
      </w:tr>
    </w:tbl>
    <w:p w14:paraId="0265B044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1227BF47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5"/>
        <w:gridCol w:w="7116"/>
      </w:tblGrid>
      <w:tr w:rsidR="00EA119C" w:rsidRPr="00A82A78" w14:paraId="6B1D4EBC" w14:textId="77777777" w:rsidTr="007E028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19E1BE78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Spezialist für industriellen Oberflächenschutz</w:t>
            </w:r>
          </w:p>
          <w:p w14:paraId="0454CA81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Chemie</w:t>
            </w:r>
          </w:p>
          <w:p w14:paraId="43E96039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Zeitraum: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2000/01 – 2002/07</w:t>
            </w:r>
          </w:p>
        </w:tc>
      </w:tr>
      <w:tr w:rsidR="00D2282C" w:rsidRPr="00A82A78" w14:paraId="0146FBEE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E626EF1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56C0032E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3B8DEA" w14:textId="77777777" w:rsidR="00EA119C" w:rsidRPr="00A82A78" w:rsidRDefault="00EA119C" w:rsidP="00EA119C">
            <w:pPr>
              <w:pStyle w:val="Tabellentext"/>
              <w:tabs>
                <w:tab w:val="clear" w:pos="215"/>
                <w:tab w:val="left" w:pos="514"/>
              </w:tabs>
              <w:ind w:left="231" w:hanging="231"/>
              <w:rPr>
                <w:b/>
              </w:rPr>
            </w:pPr>
            <w:r w:rsidRPr="00A82A78">
              <w:rPr>
                <w:b/>
              </w:rPr>
              <w:t>Unterschiedliche Auswertung in CO und ABAP/4</w:t>
            </w:r>
          </w:p>
        </w:tc>
      </w:tr>
      <w:tr w:rsidR="00EA119C" w:rsidRPr="00A82A78" w14:paraId="5669D310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F46D165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7ADBCB1B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5D0BCC95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28B4610C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2AFBD8EF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ABE1EEB" w14:textId="77777777" w:rsidR="00EA119C" w:rsidRPr="00A82A78" w:rsidRDefault="00EA119C" w:rsidP="00EA119C">
            <w:pPr>
              <w:pStyle w:val="Tabellentext"/>
            </w:pPr>
            <w:r w:rsidRPr="00A82A78">
              <w:t>2002/04 – 2002/07</w:t>
            </w:r>
            <w:r w:rsidRPr="00A82A78">
              <w:br/>
              <w:t>CO, ABAP/4</w:t>
            </w:r>
          </w:p>
          <w:p w14:paraId="0AB4EBE6" w14:textId="77777777" w:rsidR="00EA119C" w:rsidRPr="00A82A78" w:rsidRDefault="00EA119C" w:rsidP="00EA119C">
            <w:pPr>
              <w:pStyle w:val="Tabellentext"/>
            </w:pPr>
            <w:r w:rsidRPr="00A82A78">
              <w:t>Berater/Entwickler</w:t>
            </w:r>
            <w:r w:rsidRPr="00A82A78">
              <w:br/>
              <w:t>Konzeption, Realisierung</w:t>
            </w:r>
          </w:p>
          <w:p w14:paraId="59CA97D1" w14:textId="77777777" w:rsidR="00EA119C" w:rsidRPr="00A82A78" w:rsidRDefault="00EA119C" w:rsidP="00EA119C">
            <w:pPr>
              <w:pStyle w:val="Tabellentext"/>
              <w:numPr>
                <w:ilvl w:val="0"/>
                <w:numId w:val="40"/>
              </w:numPr>
            </w:pPr>
            <w:r w:rsidRPr="00A82A78">
              <w:t>Auswertung von PP-Aufträgen über Verdichtungshierarchien in CO und Erweiterung des Hierarchieaufbaus über einen User-exit.</w:t>
            </w:r>
          </w:p>
          <w:p w14:paraId="4C2F0EC8" w14:textId="77777777" w:rsidR="00EA119C" w:rsidRPr="00A82A78" w:rsidRDefault="00EA119C" w:rsidP="00EA119C">
            <w:pPr>
              <w:pStyle w:val="Tabellentext"/>
              <w:numPr>
                <w:ilvl w:val="0"/>
                <w:numId w:val="40"/>
              </w:numPr>
            </w:pPr>
            <w:r w:rsidRPr="00A82A78">
              <w:t>Erweiterte Ergebnisübersicht über Kundenaufträge und Projekte nach Sparten und Profit Center mit ABAP/4</w:t>
            </w:r>
          </w:p>
          <w:p w14:paraId="4456F10A" w14:textId="77777777" w:rsidR="00EA119C" w:rsidRPr="00A82A78" w:rsidRDefault="00EA119C" w:rsidP="00EA119C">
            <w:pPr>
              <w:pStyle w:val="Tabellentext"/>
              <w:numPr>
                <w:ilvl w:val="0"/>
                <w:numId w:val="40"/>
              </w:numPr>
            </w:pPr>
            <w:r w:rsidRPr="00A82A78">
              <w:t>Spezielle Ergebnisauswertung für den Vertrieb von Lagermaterialien</w:t>
            </w:r>
          </w:p>
        </w:tc>
      </w:tr>
      <w:tr w:rsidR="00D2282C" w:rsidRPr="00A82A78" w14:paraId="1E2BB533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4D30320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776A41E9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DD31F73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Erstellen einer Bestandsliste für Halbfertig-Erzeugnisse</w:t>
            </w:r>
          </w:p>
        </w:tc>
      </w:tr>
      <w:tr w:rsidR="00EA119C" w:rsidRPr="00A82A78" w14:paraId="6EDC12B2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26F7E42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4A4B7222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4B66591E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3075BAC7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2F8B26D5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85D783F" w14:textId="77777777" w:rsidR="00EA119C" w:rsidRPr="00A82A78" w:rsidRDefault="00EA119C" w:rsidP="00EA119C">
            <w:pPr>
              <w:pStyle w:val="Tabellentext"/>
            </w:pPr>
            <w:r w:rsidRPr="00A82A78">
              <w:t>2000/10</w:t>
            </w:r>
            <w:r w:rsidRPr="00A82A78">
              <w:br/>
              <w:t>FI, CO, ABAP/4</w:t>
            </w:r>
          </w:p>
          <w:p w14:paraId="04DACB94" w14:textId="77777777" w:rsidR="00EA119C" w:rsidRPr="00A82A78" w:rsidRDefault="00EA119C" w:rsidP="00EA119C">
            <w:pPr>
              <w:pStyle w:val="Tabellentext"/>
            </w:pPr>
            <w:r w:rsidRPr="00A82A78">
              <w:t>Entwickler</w:t>
            </w:r>
            <w:r w:rsidRPr="00A82A78">
              <w:br/>
              <w:t>Konzeption, Realisierung</w:t>
            </w:r>
          </w:p>
          <w:p w14:paraId="58C09334" w14:textId="77777777" w:rsidR="00EA119C" w:rsidRPr="00A82A78" w:rsidRDefault="00EA119C" w:rsidP="00EA119C">
            <w:pPr>
              <w:pStyle w:val="Tabellentext"/>
              <w:numPr>
                <w:ilvl w:val="0"/>
                <w:numId w:val="9"/>
              </w:numPr>
            </w:pPr>
            <w:r w:rsidRPr="00A82A78">
              <w:rPr>
                <w:bCs/>
              </w:rPr>
              <w:t>Ergebnisauswertung in ABAP/4 über unterschiedliche CO-Objekte (Projekte, Aufträge, Netzplanvorgänge) auf verschiedenen Verdichtungsebenen</w:t>
            </w:r>
          </w:p>
        </w:tc>
      </w:tr>
      <w:tr w:rsidR="00D2282C" w:rsidRPr="00A82A78" w14:paraId="4C5C499B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BC62A95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5E46C692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B8090FC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Einführung SAP R/3 (Module PS, PP, MM, SD, FI, CO)</w:t>
            </w:r>
          </w:p>
        </w:tc>
      </w:tr>
      <w:tr w:rsidR="00EA119C" w:rsidRPr="00A82A78" w14:paraId="1DA78523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C3CC3A0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2229C33E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3733ED80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5E2B2861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38B90C1F" w14:textId="77777777" w:rsidR="00EA119C" w:rsidRPr="00A82A78" w:rsidRDefault="00EA119C" w:rsidP="00EA119C">
            <w:pPr>
              <w:pStyle w:val="Tabellentext"/>
            </w:pPr>
            <w:r w:rsidRPr="00A82A78">
              <w:lastRenderedPageBreak/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E12D6E8" w14:textId="77777777" w:rsidR="00EA119C" w:rsidRPr="00A82A78" w:rsidRDefault="00EA119C" w:rsidP="00EA119C">
            <w:pPr>
              <w:pStyle w:val="Tabellentext"/>
            </w:pPr>
            <w:r w:rsidRPr="00A82A78">
              <w:lastRenderedPageBreak/>
              <w:t>2000/01 – 2000/03</w:t>
            </w:r>
            <w:r w:rsidRPr="00A82A78">
              <w:br/>
              <w:t>FI, CO, CATS, ABAP/4</w:t>
            </w:r>
          </w:p>
          <w:p w14:paraId="23CB4D5D" w14:textId="77777777" w:rsidR="00EA119C" w:rsidRPr="00A82A78" w:rsidRDefault="00EA119C" w:rsidP="00EA119C">
            <w:pPr>
              <w:pStyle w:val="Tabellentext"/>
            </w:pPr>
            <w:r w:rsidRPr="00A82A78">
              <w:t>Entwickler</w:t>
            </w:r>
            <w:r w:rsidRPr="00A82A78">
              <w:br/>
              <w:t>Konzeption, Realisierung</w:t>
            </w:r>
          </w:p>
          <w:p w14:paraId="49639C69" w14:textId="77777777" w:rsidR="00EA119C" w:rsidRPr="00A82A78" w:rsidRDefault="00EA119C" w:rsidP="00EA119C">
            <w:pPr>
              <w:pStyle w:val="Tabellentext"/>
              <w:numPr>
                <w:ilvl w:val="0"/>
                <w:numId w:val="9"/>
              </w:numPr>
            </w:pPr>
            <w:r w:rsidRPr="00A82A78">
              <w:lastRenderedPageBreak/>
              <w:t>Schnittstelle zwischen FI/CO und CO-PA zur Abbildung des Umsatzkostenverfahrens im Rahmen der Kundenauftragsfertigung</w:t>
            </w:r>
          </w:p>
          <w:p w14:paraId="0D7447C2" w14:textId="77777777" w:rsidR="00EA119C" w:rsidRPr="00A82A78" w:rsidRDefault="00EA119C" w:rsidP="00EA119C">
            <w:pPr>
              <w:pStyle w:val="Tabellentext"/>
              <w:ind w:left="215"/>
            </w:pPr>
            <w:r w:rsidRPr="00A82A78">
              <w:t>(Abstimmung GKV – UKV)</w:t>
            </w:r>
          </w:p>
          <w:p w14:paraId="40F18843" w14:textId="77777777" w:rsidR="00EA119C" w:rsidRPr="00A82A78" w:rsidRDefault="00EA119C" w:rsidP="00EA119C">
            <w:pPr>
              <w:pStyle w:val="Tabellentext"/>
              <w:numPr>
                <w:ilvl w:val="0"/>
                <w:numId w:val="9"/>
              </w:numPr>
            </w:pPr>
            <w:r w:rsidRPr="00A82A78">
              <w:t>Erweitertes Programm zur Zeiterfassung auf Aufträgen und Projekten (mit CATS)</w:t>
            </w:r>
          </w:p>
          <w:p w14:paraId="0D054151" w14:textId="77777777" w:rsidR="00EA119C" w:rsidRPr="00A82A78" w:rsidRDefault="00EA119C" w:rsidP="00EA119C">
            <w:pPr>
              <w:pStyle w:val="Tabellentext"/>
              <w:numPr>
                <w:ilvl w:val="0"/>
                <w:numId w:val="9"/>
              </w:numPr>
            </w:pPr>
            <w:r w:rsidRPr="00A82A78">
              <w:t>Erweiterungen im Rahmen der Abbildung von Altaufträgen (Vertrieb) in CO-OPA (Ermittlung und Einbuchung von WIP, KdU, Erlösen und Rückstellungen als Altdaten zur Berücksichtigung bei der zukünftigen Ergebnisermittlung und Abrechnung)</w:t>
            </w:r>
          </w:p>
        </w:tc>
      </w:tr>
    </w:tbl>
    <w:p w14:paraId="3EAB58D8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4E7C3B19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0EF405C0" w14:textId="77777777" w:rsidR="002B3B30" w:rsidRDefault="002B3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5"/>
        <w:gridCol w:w="7116"/>
      </w:tblGrid>
      <w:tr w:rsidR="00EA119C" w:rsidRPr="00A82A78" w14:paraId="580654AB" w14:textId="77777777" w:rsidTr="007E028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428D5E28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Eine der größten Geschäftsbanken Deutschlands</w:t>
            </w:r>
          </w:p>
          <w:p w14:paraId="44620257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Finanzdienstleister / Banken</w:t>
            </w:r>
          </w:p>
          <w:p w14:paraId="7F00AD53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Zeitraum: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1999/05 – 1999/08</w:t>
            </w:r>
          </w:p>
        </w:tc>
      </w:tr>
      <w:tr w:rsidR="00D2282C" w:rsidRPr="00A82A78" w14:paraId="2459C9D1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5EB0635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4EB8D7B5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3A010FF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Abbildung der dezentralen Direktkostenplanung und Plankostenverrechnung in SAP R/3-CO</w:t>
            </w:r>
          </w:p>
        </w:tc>
      </w:tr>
      <w:tr w:rsidR="00EA119C" w:rsidRPr="00A82A78" w14:paraId="67C2A187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4382920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198E7975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09D64643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7C523A20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798CC9E5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92A422A" w14:textId="77777777" w:rsidR="00EA119C" w:rsidRPr="00A82A78" w:rsidRDefault="00EA119C" w:rsidP="00EA119C">
            <w:pPr>
              <w:pStyle w:val="Tabellentext"/>
            </w:pPr>
            <w:r w:rsidRPr="00A82A78">
              <w:t>1999/05 – 1999/08</w:t>
            </w:r>
            <w:r w:rsidRPr="00A82A78">
              <w:br/>
              <w:t>CO</w:t>
            </w:r>
          </w:p>
          <w:p w14:paraId="5539155B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09F52492" w14:textId="77777777" w:rsidR="00EA119C" w:rsidRPr="00A82A78" w:rsidRDefault="00EA119C" w:rsidP="00EA119C">
            <w:pPr>
              <w:pStyle w:val="Tabellentext"/>
            </w:pPr>
            <w:r w:rsidRPr="00A82A78">
              <w:t>Konzeption, Realisierung, Training</w:t>
            </w:r>
          </w:p>
          <w:p w14:paraId="1C88A6B8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Prozessdefinition für die Geschäftsjahresplanung in mehreren Phasen</w:t>
            </w:r>
          </w:p>
          <w:p w14:paraId="4170A4BB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Prozessdefinition für die Erfassung und Verrechnung der Plandaten in SAP</w:t>
            </w:r>
          </w:p>
          <w:p w14:paraId="196C6324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Implementierung der definierten Prozesse</w:t>
            </w:r>
          </w:p>
          <w:p w14:paraId="6E24214F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Erstellung unterschiedlicher ABAP/4 Reports zur Unterstützung der Prozesse in SAP</w:t>
            </w:r>
          </w:p>
          <w:p w14:paraId="7B1ECD9B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Unterstützung der Benutzerschulungen</w:t>
            </w:r>
          </w:p>
        </w:tc>
      </w:tr>
    </w:tbl>
    <w:p w14:paraId="30BB9960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27F7CFD8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5"/>
        <w:gridCol w:w="7116"/>
      </w:tblGrid>
      <w:tr w:rsidR="00EA119C" w:rsidRPr="00A82A78" w14:paraId="0BB21DF4" w14:textId="77777777" w:rsidTr="00FF66C8">
        <w:trPr>
          <w:cantSplit/>
        </w:trPr>
        <w:tc>
          <w:tcPr>
            <w:tcW w:w="9212" w:type="dxa"/>
            <w:gridSpan w:val="2"/>
            <w:shd w:val="clear" w:color="auto" w:fill="D9E2F3"/>
            <w:tcMar>
              <w:top w:w="57" w:type="dxa"/>
              <w:bottom w:w="57" w:type="dxa"/>
            </w:tcMar>
          </w:tcPr>
          <w:p w14:paraId="68ED4E62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Deutsche Landesbank</w:t>
            </w:r>
          </w:p>
          <w:p w14:paraId="72E4F94A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F</w:t>
            </w:r>
            <w:r w:rsidR="008C1F3E">
              <w:rPr>
                <w:b/>
              </w:rPr>
              <w:t>i</w:t>
            </w:r>
            <w:r w:rsidRPr="00A82A78">
              <w:rPr>
                <w:b/>
              </w:rPr>
              <w:t>nanzdienstleister / Banken</w:t>
            </w:r>
          </w:p>
          <w:p w14:paraId="553C771B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Zeitraum: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1998/02 – 1999/07</w:t>
            </w:r>
          </w:p>
        </w:tc>
      </w:tr>
      <w:tr w:rsidR="00D2282C" w:rsidRPr="00A82A78" w14:paraId="1EBDD926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B33D6A2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610576F0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440478A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Durchführung eines Jahr-2000-Test für SAP R/3 FI und CO</w:t>
            </w:r>
          </w:p>
        </w:tc>
      </w:tr>
      <w:tr w:rsidR="00EA119C" w:rsidRPr="00A82A78" w14:paraId="21F34480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9B0AE21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7A14F2C3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10B22DAF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1E8F5C62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7CD7CBDA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DB4697F" w14:textId="77777777" w:rsidR="00EA119C" w:rsidRPr="00A82A78" w:rsidRDefault="00EA119C" w:rsidP="00EA119C">
            <w:pPr>
              <w:pStyle w:val="Tabellentext"/>
            </w:pPr>
            <w:r w:rsidRPr="00A82A78">
              <w:t>1999/07</w:t>
            </w:r>
            <w:r w:rsidRPr="00A82A78">
              <w:br/>
              <w:t>CO</w:t>
            </w:r>
          </w:p>
          <w:p w14:paraId="0D401E5B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6FD94E37" w14:textId="77777777" w:rsidR="00EA119C" w:rsidRPr="00A82A78" w:rsidRDefault="00EA119C" w:rsidP="00EA119C">
            <w:pPr>
              <w:pStyle w:val="Tabellentext"/>
            </w:pPr>
            <w:r w:rsidRPr="00A82A78">
              <w:t>Test</w:t>
            </w:r>
          </w:p>
          <w:p w14:paraId="7E9A86EB" w14:textId="77777777" w:rsidR="00EA119C" w:rsidRPr="00A82A78" w:rsidRDefault="00EA119C" w:rsidP="00EA119C">
            <w:pPr>
              <w:pStyle w:val="Tabellentext"/>
              <w:numPr>
                <w:ilvl w:val="0"/>
                <w:numId w:val="7"/>
              </w:numPr>
            </w:pPr>
            <w:r w:rsidRPr="00A82A78">
              <w:t>Überprüfen der individuell entwickelten Komponenten auf Jahr-2000-Fähigkeit</w:t>
            </w:r>
          </w:p>
          <w:p w14:paraId="0936D7A4" w14:textId="77777777" w:rsidR="00EA119C" w:rsidRPr="00A82A78" w:rsidRDefault="00EA119C" w:rsidP="00EA119C">
            <w:pPr>
              <w:pStyle w:val="Tabellentext"/>
              <w:numPr>
                <w:ilvl w:val="0"/>
                <w:numId w:val="7"/>
              </w:numPr>
            </w:pPr>
            <w:r w:rsidRPr="00A82A78">
              <w:t>Test der Jahr-2000-Kritischen Geschäftsvorfälle</w:t>
            </w:r>
          </w:p>
          <w:p w14:paraId="17FB6235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lastRenderedPageBreak/>
              <w:t>Dokumentation der Tests und Stellungnahme zur Jahr-2000-Fähigkeit</w:t>
            </w:r>
          </w:p>
        </w:tc>
      </w:tr>
      <w:tr w:rsidR="00D2282C" w:rsidRPr="00A82A78" w14:paraId="32D3B648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C97B3A7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716889C7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F04ACDD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Releasewechsel SAP R/3-CO von 3.0F auf 4.0B</w:t>
            </w:r>
          </w:p>
        </w:tc>
      </w:tr>
      <w:tr w:rsidR="00EA119C" w:rsidRPr="00A82A78" w14:paraId="4BF9FAB6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27A7BEC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3FF0E47A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1779EAB3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3B2D885B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5CD4CECB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0E2360" w14:textId="77777777" w:rsidR="00EA119C" w:rsidRPr="00A82A78" w:rsidRDefault="00EA119C" w:rsidP="00EA119C">
            <w:pPr>
              <w:pStyle w:val="Tabellentext"/>
            </w:pPr>
            <w:r w:rsidRPr="00A82A78">
              <w:t>1999/06</w:t>
            </w:r>
          </w:p>
          <w:p w14:paraId="18700DB8" w14:textId="77777777" w:rsidR="00EA119C" w:rsidRPr="00A82A78" w:rsidRDefault="00EA119C" w:rsidP="00EA119C">
            <w:pPr>
              <w:pStyle w:val="Tabellentext"/>
            </w:pPr>
            <w:r w:rsidRPr="00A82A78">
              <w:t>CO</w:t>
            </w:r>
          </w:p>
          <w:p w14:paraId="1DCAF847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0EA38A9F" w14:textId="77777777" w:rsidR="00EA119C" w:rsidRPr="00A82A78" w:rsidRDefault="00EA119C" w:rsidP="00EA119C">
            <w:pPr>
              <w:pStyle w:val="Tabellentext"/>
            </w:pPr>
            <w:r w:rsidRPr="00A82A78">
              <w:t>Realisierung Test</w:t>
            </w:r>
          </w:p>
          <w:p w14:paraId="3309AC89" w14:textId="77777777" w:rsidR="00EA119C" w:rsidRPr="00A82A78" w:rsidRDefault="00EA119C" w:rsidP="00EA119C">
            <w:pPr>
              <w:pStyle w:val="Tabellentext"/>
              <w:numPr>
                <w:ilvl w:val="0"/>
                <w:numId w:val="6"/>
              </w:numPr>
            </w:pPr>
            <w:r w:rsidRPr="00A82A78">
              <w:t>Test der in CO abgebildeten Prozesse</w:t>
            </w:r>
          </w:p>
          <w:p w14:paraId="152CD525" w14:textId="77777777" w:rsidR="00EA119C" w:rsidRPr="00A82A78" w:rsidRDefault="00EA119C" w:rsidP="00EA119C">
            <w:pPr>
              <w:pStyle w:val="Tabellentext"/>
              <w:numPr>
                <w:ilvl w:val="0"/>
                <w:numId w:val="6"/>
              </w:numPr>
            </w:pPr>
            <w:r w:rsidRPr="00A82A78">
              <w:t>Test der individuell erstellten Erweiterungen (Reports)</w:t>
            </w:r>
          </w:p>
          <w:p w14:paraId="73F9A9F4" w14:textId="77777777" w:rsidR="00EA119C" w:rsidRPr="00A82A78" w:rsidRDefault="00EA119C" w:rsidP="00EA119C">
            <w:pPr>
              <w:pStyle w:val="Tabellentext"/>
              <w:numPr>
                <w:ilvl w:val="0"/>
                <w:numId w:val="6"/>
              </w:numPr>
            </w:pPr>
            <w:r w:rsidRPr="00A82A78">
              <w:t>Durchführung der notwendigen Anpassungen</w:t>
            </w:r>
          </w:p>
        </w:tc>
      </w:tr>
      <w:tr w:rsidR="00D2282C" w:rsidRPr="00A82A78" w14:paraId="2B9FEE5D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01408BC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4F269B07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1882600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Konzeption einer internen Leistungsverrechnung zu Marktpreisen und Umsetzung in SAP R/3-CO</w:t>
            </w:r>
          </w:p>
        </w:tc>
      </w:tr>
      <w:tr w:rsidR="00EA119C" w:rsidRPr="00A82A78" w14:paraId="17111237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7162AE5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48785461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4B49E820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6D5AFA20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563A8A0C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ECEC1E8" w14:textId="77777777" w:rsidR="00EA119C" w:rsidRPr="00A82A78" w:rsidRDefault="00EA119C" w:rsidP="00EA119C">
            <w:pPr>
              <w:pStyle w:val="Tabellentext"/>
            </w:pPr>
            <w:r w:rsidRPr="00A82A78">
              <w:t>1998/10 – 1999/05</w:t>
            </w:r>
          </w:p>
          <w:p w14:paraId="7CF1A90F" w14:textId="77777777" w:rsidR="00EA119C" w:rsidRPr="00A82A78" w:rsidRDefault="00EA119C" w:rsidP="00EA119C">
            <w:pPr>
              <w:pStyle w:val="Tabellentext"/>
            </w:pPr>
            <w:r w:rsidRPr="00A82A78">
              <w:t>CO</w:t>
            </w:r>
          </w:p>
          <w:p w14:paraId="5DEFA519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4D9DABA3" w14:textId="77777777" w:rsidR="00EA119C" w:rsidRPr="00A82A78" w:rsidRDefault="00EA119C" w:rsidP="00EA119C">
            <w:pPr>
              <w:pStyle w:val="Tabellentext"/>
            </w:pPr>
            <w:r w:rsidRPr="00A82A78">
              <w:t>Konzeption, Realisierung</w:t>
            </w:r>
          </w:p>
          <w:p w14:paraId="34CE7A36" w14:textId="77777777" w:rsidR="00EA119C" w:rsidRPr="00A82A78" w:rsidRDefault="00EA119C" w:rsidP="00EA119C">
            <w:pPr>
              <w:pStyle w:val="Tabellentext"/>
              <w:numPr>
                <w:ilvl w:val="0"/>
                <w:numId w:val="2"/>
              </w:numPr>
            </w:pPr>
            <w:r w:rsidRPr="00A82A78">
              <w:t>Erstellen eines Fachkonzeptes mit Zielen und Wirkungsweisen der ILV und Einbindung der ILV in eine Profit-, Service- und Cost-Center-Steuerung</w:t>
            </w:r>
          </w:p>
          <w:p w14:paraId="703335F7" w14:textId="77777777" w:rsidR="00EA119C" w:rsidRPr="00A82A78" w:rsidRDefault="00EA119C" w:rsidP="00EA119C">
            <w:pPr>
              <w:pStyle w:val="Tabellentext"/>
              <w:numPr>
                <w:ilvl w:val="0"/>
                <w:numId w:val="37"/>
              </w:numPr>
            </w:pPr>
            <w:r w:rsidRPr="00A82A78">
              <w:t>Konzeption der Einbindung der ILV in die Einzelgeschäftskalkulation von IS-Bank</w:t>
            </w:r>
          </w:p>
          <w:p w14:paraId="77AA4874" w14:textId="77777777" w:rsidR="00EA119C" w:rsidRPr="00A82A78" w:rsidRDefault="00EA119C" w:rsidP="00EA119C">
            <w:pPr>
              <w:pStyle w:val="Tabellentext"/>
              <w:numPr>
                <w:ilvl w:val="0"/>
                <w:numId w:val="3"/>
              </w:numPr>
            </w:pPr>
            <w:r w:rsidRPr="00A82A78">
              <w:t>Erarbeitung der ILV mit den Leistungserstellern und Leistungsempfängern in je drei Workshops:</w:t>
            </w:r>
          </w:p>
          <w:p w14:paraId="5AAA706B" w14:textId="77777777" w:rsidR="00EA119C" w:rsidRPr="00A82A78" w:rsidRDefault="00EA119C" w:rsidP="00EA119C">
            <w:pPr>
              <w:pStyle w:val="Tabellentext"/>
              <w:numPr>
                <w:ilvl w:val="0"/>
                <w:numId w:val="4"/>
              </w:numPr>
              <w:tabs>
                <w:tab w:val="left" w:pos="497"/>
              </w:tabs>
              <w:ind w:hanging="146"/>
            </w:pPr>
            <w:r w:rsidRPr="00A82A78">
              <w:t>Darstellung der ILV für die Beteiligten</w:t>
            </w:r>
          </w:p>
          <w:p w14:paraId="57A79076" w14:textId="77777777" w:rsidR="00EA119C" w:rsidRPr="00A82A78" w:rsidRDefault="00EA119C" w:rsidP="00EA119C">
            <w:pPr>
              <w:pStyle w:val="Tabellentext"/>
              <w:numPr>
                <w:ilvl w:val="0"/>
                <w:numId w:val="4"/>
              </w:numPr>
              <w:tabs>
                <w:tab w:val="left" w:pos="497"/>
              </w:tabs>
              <w:ind w:hanging="146"/>
            </w:pPr>
            <w:r w:rsidRPr="00A82A78">
              <w:t>Erarbeitung der Leistungen</w:t>
            </w:r>
          </w:p>
          <w:p w14:paraId="525DE5AB" w14:textId="77777777" w:rsidR="00EA119C" w:rsidRPr="00A82A78" w:rsidRDefault="00EA119C" w:rsidP="00EA119C">
            <w:pPr>
              <w:pStyle w:val="Tabellentext"/>
              <w:numPr>
                <w:ilvl w:val="0"/>
                <w:numId w:val="4"/>
              </w:numPr>
              <w:tabs>
                <w:tab w:val="left" w:pos="497"/>
              </w:tabs>
              <w:ind w:hanging="146"/>
            </w:pPr>
            <w:r w:rsidRPr="00A82A78">
              <w:t>Diskussion und Abstimmen der Leistungspreise</w:t>
            </w:r>
          </w:p>
          <w:p w14:paraId="7740B30D" w14:textId="77777777" w:rsidR="00EA119C" w:rsidRPr="00A82A78" w:rsidRDefault="00EA119C" w:rsidP="00EA119C">
            <w:pPr>
              <w:pStyle w:val="Tabellentext"/>
              <w:numPr>
                <w:ilvl w:val="0"/>
                <w:numId w:val="5"/>
              </w:numPr>
            </w:pPr>
            <w:r w:rsidRPr="00A82A78">
              <w:t>Abbildung der ILV in CO</w:t>
            </w:r>
          </w:p>
          <w:p w14:paraId="0821E313" w14:textId="77777777" w:rsidR="00EA119C" w:rsidRPr="00A82A78" w:rsidRDefault="00EA119C" w:rsidP="00EA119C">
            <w:pPr>
              <w:pStyle w:val="Tabellentext"/>
              <w:numPr>
                <w:ilvl w:val="0"/>
                <w:numId w:val="37"/>
              </w:numPr>
            </w:pPr>
            <w:r w:rsidRPr="00A82A78">
              <w:t>Programmierung einer Schnittstelle für die maschinelle Übernahme von Leistungsscheinen</w:t>
            </w:r>
          </w:p>
        </w:tc>
      </w:tr>
      <w:tr w:rsidR="00D2282C" w:rsidRPr="00A82A78" w14:paraId="3683B763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4F4984F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229AAAF4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61F1CA4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Einführung SAP R/3 (Module FI, CO)</w:t>
            </w:r>
          </w:p>
        </w:tc>
      </w:tr>
      <w:tr w:rsidR="00EA119C" w:rsidRPr="00A82A78" w14:paraId="7DFA88D1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29D115C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7EAFAB2B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34468C07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1176C8AE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14FD706A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CE44A2" w14:textId="77777777" w:rsidR="00EA119C" w:rsidRPr="00A82A78" w:rsidRDefault="00EA119C" w:rsidP="00EA119C">
            <w:pPr>
              <w:pStyle w:val="Tabellentext"/>
            </w:pPr>
            <w:r w:rsidRPr="00A82A78">
              <w:t>1998/02 – 1999/01</w:t>
            </w:r>
          </w:p>
          <w:p w14:paraId="592BE88C" w14:textId="77777777" w:rsidR="00EA119C" w:rsidRPr="00A82A78" w:rsidRDefault="00EA119C" w:rsidP="00EA119C">
            <w:pPr>
              <w:pStyle w:val="Tabellentext"/>
            </w:pPr>
            <w:r w:rsidRPr="00A82A78">
              <w:t>CO</w:t>
            </w:r>
          </w:p>
          <w:p w14:paraId="048519B5" w14:textId="77777777" w:rsidR="00EA119C" w:rsidRPr="00A82A78" w:rsidRDefault="00EA119C" w:rsidP="00EA119C">
            <w:pPr>
              <w:pStyle w:val="Tabellentext"/>
            </w:pPr>
            <w:r w:rsidRPr="00A82A78">
              <w:t>Berater, Teilprojektleiter</w:t>
            </w:r>
          </w:p>
          <w:p w14:paraId="0137D5E0" w14:textId="77777777" w:rsidR="00EA119C" w:rsidRPr="00A82A78" w:rsidRDefault="00EA119C" w:rsidP="00EA119C">
            <w:pPr>
              <w:pStyle w:val="Tabellentext"/>
            </w:pPr>
            <w:r w:rsidRPr="00A82A78">
              <w:t>Konzeption, Realisierung, Training, Projektmanagement</w:t>
            </w:r>
          </w:p>
          <w:p w14:paraId="5614B0CA" w14:textId="77777777" w:rsidR="00EA119C" w:rsidRPr="00A82A78" w:rsidRDefault="00EA119C" w:rsidP="00EA119C">
            <w:pPr>
              <w:pStyle w:val="Tabellentext"/>
              <w:numPr>
                <w:ilvl w:val="0"/>
                <w:numId w:val="37"/>
              </w:numPr>
            </w:pPr>
            <w:r w:rsidRPr="00A82A78">
              <w:t>Konzept für die Einführung des Moduls CO</w:t>
            </w:r>
          </w:p>
          <w:p w14:paraId="72CF1AFC" w14:textId="77777777" w:rsidR="00EA119C" w:rsidRPr="00A82A78" w:rsidRDefault="00EA119C" w:rsidP="00EA119C">
            <w:pPr>
              <w:pStyle w:val="Tabellentext"/>
              <w:numPr>
                <w:ilvl w:val="0"/>
                <w:numId w:val="37"/>
              </w:numPr>
            </w:pPr>
            <w:r w:rsidRPr="00A82A78">
              <w:t>Einführung des Gemeinkosten-Controlling inkl. Customizing, Schnittstellen (Eingangs- und Ausgangs-SST), individueller ABAP/4 Reports, Berechtigungen</w:t>
            </w:r>
          </w:p>
          <w:p w14:paraId="0E4B268B" w14:textId="77777777" w:rsidR="00EA119C" w:rsidRPr="00A82A78" w:rsidRDefault="00EA119C" w:rsidP="00EA119C">
            <w:pPr>
              <w:pStyle w:val="Tabellentext"/>
              <w:numPr>
                <w:ilvl w:val="0"/>
                <w:numId w:val="37"/>
              </w:numPr>
            </w:pPr>
            <w:r w:rsidRPr="00A82A78">
              <w:t>Schulung der Key user und Benutzer</w:t>
            </w:r>
          </w:p>
          <w:p w14:paraId="741252AC" w14:textId="77777777" w:rsidR="00EA119C" w:rsidRPr="00A82A78" w:rsidRDefault="00EA119C" w:rsidP="00EA119C">
            <w:pPr>
              <w:pStyle w:val="Tabellentext"/>
              <w:numPr>
                <w:ilvl w:val="0"/>
                <w:numId w:val="37"/>
              </w:numPr>
            </w:pPr>
            <w:r w:rsidRPr="00A82A78">
              <w:t>Erstellen eines Meilensteinplans und Kontrolle des Projektfortschritts, der Ressourcen und Budgets</w:t>
            </w:r>
          </w:p>
        </w:tc>
      </w:tr>
      <w:tr w:rsidR="00D2282C" w:rsidRPr="00A82A78" w14:paraId="64D0A89D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F5FAF31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6E695287" w14:textId="77777777" w:rsidTr="00A36B74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3E1899E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Einführung von SAP R/3-FI für ein währungsfähiges Rechnungswesen</w:t>
            </w:r>
          </w:p>
        </w:tc>
      </w:tr>
      <w:tr w:rsidR="00EA119C" w:rsidRPr="00A82A78" w14:paraId="00561531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9006F8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05683097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091CB1D4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2CDEC27F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78D8499D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C8D172E" w14:textId="77777777" w:rsidR="00EA119C" w:rsidRPr="00A82A78" w:rsidRDefault="00EA119C" w:rsidP="00EA119C">
            <w:pPr>
              <w:pStyle w:val="Tabellentext"/>
            </w:pPr>
            <w:r w:rsidRPr="00A82A78">
              <w:t>1997/10 – 1998/01</w:t>
            </w:r>
          </w:p>
          <w:p w14:paraId="6BBEFF06" w14:textId="77777777" w:rsidR="00EA119C" w:rsidRPr="00A82A78" w:rsidRDefault="00EA119C" w:rsidP="00EA119C">
            <w:pPr>
              <w:pStyle w:val="Tabellentext"/>
            </w:pPr>
            <w:r w:rsidRPr="00A82A78">
              <w:t>FI</w:t>
            </w:r>
          </w:p>
          <w:p w14:paraId="194A75AE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58914849" w14:textId="77777777" w:rsidR="00EA119C" w:rsidRPr="00A82A78" w:rsidRDefault="00EA119C" w:rsidP="00EA119C">
            <w:pPr>
              <w:pStyle w:val="Tabellentext"/>
            </w:pPr>
            <w:r w:rsidRPr="00A82A78">
              <w:t>Konzeption</w:t>
            </w:r>
          </w:p>
          <w:p w14:paraId="588EFB93" w14:textId="77777777" w:rsidR="00EA119C" w:rsidRPr="00A82A78" w:rsidRDefault="00EA119C" w:rsidP="00EA119C">
            <w:pPr>
              <w:pStyle w:val="Tabellentext"/>
              <w:numPr>
                <w:ilvl w:val="0"/>
                <w:numId w:val="38"/>
              </w:numPr>
            </w:pPr>
            <w:r w:rsidRPr="00A82A78">
              <w:t>Erstellen des Fachkonzepts (Aufnahme der Istprozesse; Darstellung der Sollprozesse; Abbildung der Sollprozesse in SAP; Analyse und Neukonzeption der Schnittstellen usw.)</w:t>
            </w:r>
          </w:p>
        </w:tc>
      </w:tr>
    </w:tbl>
    <w:p w14:paraId="0177A3AA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65CE6056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6"/>
        <w:gridCol w:w="7115"/>
      </w:tblGrid>
      <w:tr w:rsidR="00EA119C" w:rsidRPr="00A82A78" w14:paraId="0DEE77FD" w14:textId="77777777" w:rsidTr="007E028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3952B891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Maschinenbauer in Darmstadt, Germany</w:t>
            </w:r>
          </w:p>
          <w:p w14:paraId="357F725C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Maschinenbau</w:t>
            </w:r>
          </w:p>
          <w:p w14:paraId="75530B89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>
              <w:rPr>
                <w:b/>
              </w:rPr>
              <w:t>Zeitraum: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1999/07</w:t>
            </w:r>
          </w:p>
        </w:tc>
      </w:tr>
      <w:tr w:rsidR="00D2282C" w:rsidRPr="00A82A78" w14:paraId="4989811E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7DEA12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01A2BD64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B2B27CD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Jahr-2000-Test für SAP R/3-CO</w:t>
            </w:r>
          </w:p>
        </w:tc>
      </w:tr>
      <w:tr w:rsidR="00EA119C" w:rsidRPr="00A82A78" w14:paraId="5A188C05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B48579B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0155AA95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4E7DC9D4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4AB4B098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10E78FB6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E810074" w14:textId="77777777" w:rsidR="00EA119C" w:rsidRPr="00A82A78" w:rsidRDefault="00EA119C" w:rsidP="00EA119C">
            <w:pPr>
              <w:pStyle w:val="Tabellentext"/>
            </w:pPr>
            <w:r w:rsidRPr="00A82A78">
              <w:t>1999/07</w:t>
            </w:r>
            <w:r w:rsidRPr="00A82A78">
              <w:br/>
              <w:t>CO</w:t>
            </w:r>
          </w:p>
          <w:p w14:paraId="55FB129E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1C06253F" w14:textId="77777777" w:rsidR="00EA119C" w:rsidRPr="00A82A78" w:rsidRDefault="00EA119C" w:rsidP="00EA119C">
            <w:pPr>
              <w:pStyle w:val="Tabellentext"/>
            </w:pPr>
            <w:r w:rsidRPr="00A82A78">
              <w:t>Test</w:t>
            </w:r>
          </w:p>
          <w:p w14:paraId="32CFA04E" w14:textId="77777777" w:rsidR="00EA119C" w:rsidRPr="00A82A78" w:rsidRDefault="00EA119C" w:rsidP="00EA119C">
            <w:pPr>
              <w:pStyle w:val="Tabellentext"/>
              <w:numPr>
                <w:ilvl w:val="0"/>
                <w:numId w:val="7"/>
              </w:numPr>
            </w:pPr>
            <w:r w:rsidRPr="00A82A78">
              <w:t>Prüfen der Eigenentwicklungen in SAP auf Jahr-2000-Fähigkeit</w:t>
            </w:r>
          </w:p>
          <w:p w14:paraId="62458F93" w14:textId="77777777" w:rsidR="00EA119C" w:rsidRPr="00A82A78" w:rsidRDefault="00EA119C" w:rsidP="00EA119C">
            <w:pPr>
              <w:pStyle w:val="Tabellentext"/>
              <w:numPr>
                <w:ilvl w:val="0"/>
                <w:numId w:val="7"/>
              </w:numPr>
            </w:pPr>
            <w:r w:rsidRPr="00A82A78">
              <w:t>Prüfen der Jahr-2000-Fähigkeit für kritische Geschäftsprozesse</w:t>
            </w:r>
          </w:p>
          <w:p w14:paraId="21A1DFEF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Dokumentation und Bewertung der Testergebnisse</w:t>
            </w:r>
          </w:p>
        </w:tc>
      </w:tr>
    </w:tbl>
    <w:p w14:paraId="7AC07E7E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45C1B071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5"/>
        <w:gridCol w:w="7116"/>
      </w:tblGrid>
      <w:tr w:rsidR="00EA119C" w:rsidRPr="00A82A78" w14:paraId="57431892" w14:textId="77777777" w:rsidTr="007E028E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329AC4E1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Kunde: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Eine der weltweit größten Firmen für chemische Spezialprodukte</w:t>
            </w:r>
          </w:p>
          <w:p w14:paraId="767FBFCE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Branche: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Chemische Industrie</w:t>
            </w:r>
          </w:p>
          <w:p w14:paraId="1DEE3A66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Zeitraum:</w:t>
            </w:r>
            <w:r w:rsidRPr="00A82A78">
              <w:rPr>
                <w:b/>
              </w:rPr>
              <w:tab/>
            </w:r>
            <w:r w:rsidRPr="00A82A78">
              <w:rPr>
                <w:b/>
              </w:rPr>
              <w:tab/>
              <w:t>1999/12 – 2000/03</w:t>
            </w:r>
          </w:p>
        </w:tc>
      </w:tr>
      <w:tr w:rsidR="00D2282C" w:rsidRPr="00A82A78" w14:paraId="1388CB02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41277C0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261C9F2D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1E0BF6E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Releasewechsel von 3.0i auf 4.6b</w:t>
            </w:r>
          </w:p>
        </w:tc>
      </w:tr>
      <w:tr w:rsidR="00EA119C" w:rsidRPr="00A82A78" w14:paraId="5F5C59C0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3134E61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06B29F3B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0D93528F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67D2ED4C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21E6630A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E7235BA" w14:textId="77777777" w:rsidR="00EA119C" w:rsidRPr="00A82A78" w:rsidRDefault="00EA119C" w:rsidP="00EA119C">
            <w:pPr>
              <w:pStyle w:val="Tabellentext"/>
            </w:pPr>
            <w:r w:rsidRPr="00A82A78">
              <w:t>2000/03</w:t>
            </w:r>
            <w:r w:rsidRPr="00A82A78">
              <w:br/>
              <w:t>ABAP/4</w:t>
            </w:r>
          </w:p>
          <w:p w14:paraId="1E83D1CD" w14:textId="77777777" w:rsidR="00EA119C" w:rsidRPr="00A82A78" w:rsidRDefault="00EA119C" w:rsidP="00EA119C">
            <w:pPr>
              <w:pStyle w:val="Tabellentext"/>
            </w:pPr>
            <w:r w:rsidRPr="00A82A78">
              <w:t>Entwickler</w:t>
            </w:r>
          </w:p>
          <w:p w14:paraId="421465E9" w14:textId="77777777" w:rsidR="00EA119C" w:rsidRPr="00A82A78" w:rsidRDefault="00EA119C" w:rsidP="00EA119C">
            <w:pPr>
              <w:pStyle w:val="Tabellentext"/>
            </w:pPr>
            <w:r w:rsidRPr="00A82A78">
              <w:t>Konzeption und Realisierung</w:t>
            </w:r>
          </w:p>
          <w:p w14:paraId="23967D94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rPr>
                <w:bCs/>
              </w:rPr>
              <w:t>Anpassen der Programme zur Automatisierung der Erzeugniskalkulation (siehe unten) von 3.0i auf 4.6b</w:t>
            </w:r>
          </w:p>
        </w:tc>
      </w:tr>
      <w:tr w:rsidR="00D2282C" w:rsidRPr="00A82A78" w14:paraId="1D4C3CEC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4EC036C" w14:textId="77777777" w:rsidR="00D2282C" w:rsidRDefault="00D2282C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2F5A02B3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C9F8C9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Automatisierung der Erzeugniskalkulation (CO-PC)</w:t>
            </w:r>
          </w:p>
        </w:tc>
      </w:tr>
      <w:tr w:rsidR="00EA119C" w:rsidRPr="00A82A78" w14:paraId="17611311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26520A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78260845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66183992" w14:textId="77777777" w:rsidR="00EA119C" w:rsidRPr="00A82A78" w:rsidRDefault="00EA119C" w:rsidP="00EA119C">
            <w:pPr>
              <w:pStyle w:val="Tabellentext"/>
            </w:pPr>
            <w:r w:rsidRPr="00A82A78">
              <w:lastRenderedPageBreak/>
              <w:t>Rolle:</w:t>
            </w:r>
          </w:p>
          <w:p w14:paraId="4A6595A4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362A9B3B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91FA6E" w14:textId="77777777" w:rsidR="00EA119C" w:rsidRPr="00A82A78" w:rsidRDefault="00EA119C" w:rsidP="00EA119C">
            <w:pPr>
              <w:pStyle w:val="Tabellentext"/>
            </w:pPr>
            <w:r w:rsidRPr="00A82A78">
              <w:lastRenderedPageBreak/>
              <w:t>1999/11 – 1999/12</w:t>
            </w:r>
            <w:r w:rsidRPr="00A82A78">
              <w:br/>
              <w:t>CO, ABAP/4</w:t>
            </w:r>
          </w:p>
          <w:p w14:paraId="4A411930" w14:textId="77777777" w:rsidR="00EA119C" w:rsidRPr="00A82A78" w:rsidRDefault="00EA119C" w:rsidP="00EA119C">
            <w:pPr>
              <w:pStyle w:val="Tabellentext"/>
            </w:pPr>
            <w:r w:rsidRPr="00A82A78">
              <w:lastRenderedPageBreak/>
              <w:t>Entwickler</w:t>
            </w:r>
          </w:p>
          <w:p w14:paraId="3E702E5D" w14:textId="77777777" w:rsidR="00EA119C" w:rsidRPr="00A82A78" w:rsidRDefault="00EA119C" w:rsidP="00EA119C">
            <w:pPr>
              <w:pStyle w:val="Tabellentext"/>
            </w:pPr>
            <w:r w:rsidRPr="00A82A78">
              <w:t>Konzeption und Realisierung</w:t>
            </w:r>
          </w:p>
          <w:p w14:paraId="70AF7D26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Konzeption und Programmierung eines Programms zur Entscheidungsunterstützung für die Kalkulation von Prozessaufträgen</w:t>
            </w:r>
          </w:p>
        </w:tc>
      </w:tr>
    </w:tbl>
    <w:p w14:paraId="02253B30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695C42E7" w14:textId="77777777" w:rsidR="00EA119C" w:rsidRPr="00A82A78" w:rsidRDefault="00EA119C">
      <w:pPr>
        <w:pStyle w:val="Kopfzeile"/>
        <w:tabs>
          <w:tab w:val="clear" w:pos="4536"/>
          <w:tab w:val="clear" w:pos="9072"/>
        </w:tabs>
        <w:spacing w:line="360" w:lineRule="auto"/>
      </w:pPr>
    </w:p>
    <w:p w14:paraId="137F870B" w14:textId="77777777" w:rsidR="002B3B30" w:rsidRDefault="002B3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46"/>
        <w:gridCol w:w="7115"/>
      </w:tblGrid>
      <w:tr w:rsidR="00EA119C" w:rsidRPr="00A82A78" w14:paraId="3F2F0971" w14:textId="77777777" w:rsidTr="00FF66C8">
        <w:trPr>
          <w:cantSplit/>
        </w:trPr>
        <w:tc>
          <w:tcPr>
            <w:tcW w:w="9212" w:type="dxa"/>
            <w:gridSpan w:val="2"/>
            <w:shd w:val="clear" w:color="auto" w:fill="D9E2F3"/>
            <w:tcMar>
              <w:top w:w="57" w:type="dxa"/>
              <w:bottom w:w="57" w:type="dxa"/>
            </w:tcMar>
          </w:tcPr>
          <w:p w14:paraId="1E6C636D" w14:textId="77777777" w:rsidR="00EA119C" w:rsidRPr="00A82A78" w:rsidRDefault="00EA119C" w:rsidP="00EA119C">
            <w:pPr>
              <w:pStyle w:val="Tabellentext"/>
              <w:jc w:val="center"/>
              <w:rPr>
                <w:b/>
                <w:sz w:val="28"/>
                <w:szCs w:val="28"/>
              </w:rPr>
            </w:pPr>
            <w:r w:rsidRPr="00A82A78">
              <w:rPr>
                <w:b/>
                <w:sz w:val="28"/>
                <w:szCs w:val="28"/>
              </w:rPr>
              <w:t>Kleinere Projekte / Unterschiedliche Kunden</w:t>
            </w:r>
          </w:p>
        </w:tc>
      </w:tr>
      <w:tr w:rsidR="007E028E" w:rsidRPr="00A82A78" w14:paraId="6A58571F" w14:textId="77777777" w:rsidTr="007E028E">
        <w:trPr>
          <w:cantSplit/>
          <w:trHeight w:val="342"/>
        </w:trPr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A89FA69" w14:textId="77777777" w:rsidR="007E028E" w:rsidRDefault="007E028E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2F242C56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A133D51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Jahr-2000-Test für SAP R/3 FI und CO</w:t>
            </w:r>
          </w:p>
        </w:tc>
      </w:tr>
      <w:tr w:rsidR="00EA119C" w:rsidRPr="00A82A78" w14:paraId="3B42812A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9C5A5E7" w14:textId="77777777" w:rsidR="00EA119C" w:rsidRPr="00A82A78" w:rsidRDefault="00EA119C" w:rsidP="00EA119C">
            <w:pPr>
              <w:pStyle w:val="Tabellentext"/>
            </w:pPr>
            <w:r w:rsidRPr="00A82A78">
              <w:t>Branche:</w:t>
            </w:r>
          </w:p>
          <w:p w14:paraId="4E7A4D68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44F87B5A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0BA10D1B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3C807D61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2856D166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5AC03C2" w14:textId="77777777" w:rsidR="00EA119C" w:rsidRPr="00A82A78" w:rsidRDefault="00EA119C" w:rsidP="00EA119C">
            <w:pPr>
              <w:pStyle w:val="Tabellentext"/>
            </w:pPr>
            <w:r w:rsidRPr="00A82A78">
              <w:t>Chemische Industrie</w:t>
            </w:r>
          </w:p>
          <w:p w14:paraId="5318EAD0" w14:textId="77777777" w:rsidR="00EA119C" w:rsidRPr="00A82A78" w:rsidRDefault="00EA119C" w:rsidP="00EA119C">
            <w:pPr>
              <w:pStyle w:val="Tabellentext"/>
            </w:pPr>
            <w:r w:rsidRPr="00A82A78">
              <w:t>1999/10</w:t>
            </w:r>
            <w:r w:rsidRPr="00A82A78">
              <w:br/>
              <w:t>FI, CO</w:t>
            </w:r>
          </w:p>
          <w:p w14:paraId="7DF51662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3E68B23A" w14:textId="77777777" w:rsidR="00EA119C" w:rsidRPr="00A82A78" w:rsidRDefault="00EA119C" w:rsidP="00EA119C">
            <w:pPr>
              <w:pStyle w:val="Tabellentext"/>
            </w:pPr>
            <w:r w:rsidRPr="00A82A78">
              <w:t>Test</w:t>
            </w:r>
          </w:p>
          <w:p w14:paraId="518A21E0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Test der SAP-Standardprozesse und Eigenentwicklungen in den Bereichen FI und CO auf Jahr-2000-Fähigkeit</w:t>
            </w:r>
          </w:p>
        </w:tc>
      </w:tr>
      <w:tr w:rsidR="007E028E" w:rsidRPr="00A82A78" w14:paraId="2989B8A6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1620C97" w14:textId="77777777" w:rsidR="007E028E" w:rsidRDefault="007E028E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2311B5FB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37D9033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Einführung von SAP R/3-IM (Investitionsmanagement)</w:t>
            </w:r>
          </w:p>
        </w:tc>
      </w:tr>
      <w:tr w:rsidR="00EA119C" w:rsidRPr="00A82A78" w14:paraId="0C62FF61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97F17EA" w14:textId="77777777" w:rsidR="00EA119C" w:rsidRPr="00A82A78" w:rsidRDefault="00EA119C" w:rsidP="00EA119C">
            <w:pPr>
              <w:pStyle w:val="Tabellentext"/>
            </w:pPr>
            <w:r w:rsidRPr="00A82A78">
              <w:t>Branche:</w:t>
            </w:r>
          </w:p>
          <w:p w14:paraId="1BC55745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7CB1B978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492534C4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33662CEE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71D66540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8F72A55" w14:textId="77777777" w:rsidR="00EA119C" w:rsidRPr="00A82A78" w:rsidRDefault="00EA119C" w:rsidP="00EA119C">
            <w:pPr>
              <w:pStyle w:val="Tabellentext"/>
            </w:pPr>
            <w:r w:rsidRPr="00A82A78">
              <w:t>Automobilindustrie</w:t>
            </w:r>
          </w:p>
          <w:p w14:paraId="4D1FCFE0" w14:textId="77777777" w:rsidR="00EA119C" w:rsidRPr="00A82A78" w:rsidRDefault="00EA119C" w:rsidP="00EA119C">
            <w:pPr>
              <w:pStyle w:val="Tabellentext"/>
            </w:pPr>
            <w:r w:rsidRPr="00A82A78">
              <w:t>1998/08</w:t>
            </w:r>
            <w:r w:rsidRPr="00A82A78">
              <w:br/>
              <w:t>FI, CO, IM</w:t>
            </w:r>
          </w:p>
          <w:p w14:paraId="5876ABC6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5BA8BE3E" w14:textId="77777777" w:rsidR="00EA119C" w:rsidRPr="00A82A78" w:rsidRDefault="00EA119C" w:rsidP="00EA119C">
            <w:pPr>
              <w:pStyle w:val="Tabellentext"/>
            </w:pPr>
            <w:r w:rsidRPr="00A82A78">
              <w:t>Schulung</w:t>
            </w:r>
          </w:p>
          <w:p w14:paraId="73973F44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Durchführung von 3-tägigen Grundlagenschulungen für SAP R/3-FI, CO und IM</w:t>
            </w:r>
          </w:p>
        </w:tc>
      </w:tr>
      <w:tr w:rsidR="007E028E" w:rsidRPr="00A82A78" w14:paraId="100EFFDD" w14:textId="77777777" w:rsidTr="00A36B74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CEBE076" w14:textId="77777777" w:rsidR="007E028E" w:rsidRDefault="007E028E" w:rsidP="009D56EE">
            <w:pPr>
              <w:pStyle w:val="Tabellentext"/>
              <w:rPr>
                <w:b/>
              </w:rPr>
            </w:pPr>
          </w:p>
        </w:tc>
      </w:tr>
      <w:tr w:rsidR="00EA119C" w:rsidRPr="00A82A78" w14:paraId="365FB434" w14:textId="77777777" w:rsidTr="00A36B74">
        <w:trPr>
          <w:trHeight w:val="26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A7A7177" w14:textId="77777777" w:rsidR="00EA119C" w:rsidRPr="00A82A78" w:rsidRDefault="00EA119C" w:rsidP="00EA119C">
            <w:pPr>
              <w:pStyle w:val="Tabellentext"/>
              <w:rPr>
                <w:b/>
              </w:rPr>
            </w:pPr>
            <w:r w:rsidRPr="00A82A78">
              <w:rPr>
                <w:b/>
              </w:rPr>
              <w:t>Aufbau des Projektmanagement für den globalen Rollout von SAP R/3-FI und CO</w:t>
            </w:r>
          </w:p>
        </w:tc>
      </w:tr>
      <w:tr w:rsidR="00EA119C" w:rsidRPr="00A82A78" w14:paraId="56E144D4" w14:textId="77777777" w:rsidTr="00A36B7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90FDCB" w14:textId="77777777" w:rsidR="00EA119C" w:rsidRPr="00A82A78" w:rsidRDefault="00EA119C" w:rsidP="00EA119C">
            <w:pPr>
              <w:pStyle w:val="Tabellentext"/>
            </w:pPr>
            <w:r w:rsidRPr="00A82A78">
              <w:t>Branche:</w:t>
            </w:r>
          </w:p>
          <w:p w14:paraId="2565127D" w14:textId="77777777" w:rsidR="00EA119C" w:rsidRPr="00A82A78" w:rsidRDefault="00EA119C" w:rsidP="00EA119C">
            <w:pPr>
              <w:pStyle w:val="Tabellentext"/>
            </w:pPr>
            <w:r w:rsidRPr="00A82A78">
              <w:t>Zeitraum:</w:t>
            </w:r>
          </w:p>
          <w:p w14:paraId="318312AA" w14:textId="77777777" w:rsidR="00EA119C" w:rsidRPr="00A82A78" w:rsidRDefault="00EA119C" w:rsidP="00EA119C">
            <w:pPr>
              <w:pStyle w:val="Tabellentext"/>
            </w:pPr>
            <w:r w:rsidRPr="00A82A78">
              <w:t>SAP Module:</w:t>
            </w:r>
          </w:p>
          <w:p w14:paraId="0C6FC1A7" w14:textId="77777777" w:rsidR="00EA119C" w:rsidRPr="00A82A78" w:rsidRDefault="00EA119C" w:rsidP="00EA119C">
            <w:pPr>
              <w:pStyle w:val="Tabellentext"/>
            </w:pPr>
            <w:r w:rsidRPr="00A82A78">
              <w:t>Rolle:</w:t>
            </w:r>
          </w:p>
          <w:p w14:paraId="3664D87E" w14:textId="77777777" w:rsidR="00EA119C" w:rsidRPr="00A82A78" w:rsidRDefault="00EA119C" w:rsidP="00EA119C">
            <w:pPr>
              <w:pStyle w:val="Tabellentext"/>
            </w:pPr>
            <w:r w:rsidRPr="00A82A78">
              <w:t>Projektphase:</w:t>
            </w:r>
          </w:p>
          <w:p w14:paraId="55D235C9" w14:textId="77777777" w:rsidR="00EA119C" w:rsidRPr="00A82A78" w:rsidRDefault="00EA119C" w:rsidP="00EA119C">
            <w:pPr>
              <w:pStyle w:val="Tabellentext"/>
            </w:pPr>
            <w:r w:rsidRPr="00A82A78">
              <w:t>Hauptaufgaben: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C663BF4" w14:textId="77777777" w:rsidR="00EA119C" w:rsidRPr="00A82A78" w:rsidRDefault="00EA119C" w:rsidP="00EA119C">
            <w:pPr>
              <w:pStyle w:val="Tabellentext"/>
            </w:pPr>
            <w:r w:rsidRPr="00A82A78">
              <w:t>Geschäftsbanken</w:t>
            </w:r>
          </w:p>
          <w:p w14:paraId="7916FAF8" w14:textId="77777777" w:rsidR="00EA119C" w:rsidRPr="00A82A78" w:rsidRDefault="00EA119C" w:rsidP="00EA119C">
            <w:pPr>
              <w:pStyle w:val="Tabellentext"/>
            </w:pPr>
            <w:r w:rsidRPr="00A82A78">
              <w:t>1997/06 – 1997/08</w:t>
            </w:r>
            <w:r w:rsidRPr="00A82A78">
              <w:br/>
              <w:t>FI, CO</w:t>
            </w:r>
          </w:p>
          <w:p w14:paraId="01A6FB8D" w14:textId="77777777" w:rsidR="00EA119C" w:rsidRPr="00A82A78" w:rsidRDefault="00EA119C" w:rsidP="00EA119C">
            <w:pPr>
              <w:pStyle w:val="Tabellentext"/>
            </w:pPr>
            <w:r w:rsidRPr="00A82A78">
              <w:t>Berater</w:t>
            </w:r>
          </w:p>
          <w:p w14:paraId="7E0D02A5" w14:textId="77777777" w:rsidR="00EA119C" w:rsidRPr="00A82A78" w:rsidRDefault="00EA119C" w:rsidP="00EA119C">
            <w:pPr>
              <w:pStyle w:val="Tabellentext"/>
            </w:pPr>
            <w:r w:rsidRPr="00A82A78">
              <w:t>Projektmanagement</w:t>
            </w:r>
          </w:p>
          <w:p w14:paraId="542B7D83" w14:textId="77777777" w:rsidR="00EA119C" w:rsidRPr="00A82A78" w:rsidRDefault="00EA119C" w:rsidP="00EA119C">
            <w:pPr>
              <w:pStyle w:val="Tabellentext"/>
              <w:numPr>
                <w:ilvl w:val="0"/>
                <w:numId w:val="1"/>
              </w:numPr>
            </w:pPr>
            <w:r w:rsidRPr="00A82A78">
              <w:t>Erarbeiten eines Meilensteinplans</w:t>
            </w:r>
          </w:p>
          <w:p w14:paraId="237ADC7D" w14:textId="77777777" w:rsidR="00EA119C" w:rsidRPr="00A82A78" w:rsidRDefault="00EA119C" w:rsidP="00EA119C">
            <w:pPr>
              <w:pStyle w:val="Tabellentext"/>
              <w:numPr>
                <w:ilvl w:val="0"/>
                <w:numId w:val="1"/>
              </w:numPr>
            </w:pPr>
            <w:r w:rsidRPr="00A82A78">
              <w:t>Aufbau und Implementierung von Projektstandards</w:t>
            </w:r>
          </w:p>
          <w:p w14:paraId="3B696F58" w14:textId="77777777" w:rsidR="00EA119C" w:rsidRPr="00A82A78" w:rsidRDefault="00EA119C" w:rsidP="00EA119C">
            <w:pPr>
              <w:pStyle w:val="Tabellentext"/>
              <w:numPr>
                <w:ilvl w:val="0"/>
                <w:numId w:val="8"/>
              </w:numPr>
            </w:pPr>
            <w:r w:rsidRPr="00A82A78">
              <w:t>Verfolgung des Projektfortschritts</w:t>
            </w:r>
          </w:p>
        </w:tc>
      </w:tr>
    </w:tbl>
    <w:p w14:paraId="1B1A6C42" w14:textId="77777777" w:rsidR="00EA119C" w:rsidRPr="00A82A78" w:rsidRDefault="00EA119C" w:rsidP="00EA119C"/>
    <w:sectPr w:rsidR="00EA119C" w:rsidRPr="00A82A78" w:rsidSect="00EE2775">
      <w:headerReference w:type="default" r:id="rId11"/>
      <w:pgSz w:w="11907" w:h="16840" w:code="9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E9E39" w14:textId="77777777" w:rsidR="00EE2775" w:rsidRDefault="00EE2775">
      <w:r>
        <w:separator/>
      </w:r>
    </w:p>
  </w:endnote>
  <w:endnote w:type="continuationSeparator" w:id="0">
    <w:p w14:paraId="388519C9" w14:textId="77777777" w:rsidR="00EE2775" w:rsidRDefault="00E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3232" w14:textId="77777777" w:rsidR="00091EF5" w:rsidRDefault="00091EF5" w:rsidP="00091EF5">
    <w:pPr>
      <w:pStyle w:val="Fuzeile"/>
      <w:pBdr>
        <w:top w:val="single" w:sz="4" w:space="1" w:color="auto"/>
      </w:pBdr>
    </w:pPr>
  </w:p>
  <w:p w14:paraId="2C996947" w14:textId="77777777" w:rsidR="00EA119C" w:rsidRDefault="00EA119C" w:rsidP="00091EF5">
    <w:pPr>
      <w:pStyle w:val="Fuzeile"/>
      <w:pBdr>
        <w:top w:val="single" w:sz="4" w:space="1" w:color="auto"/>
      </w:pBdr>
    </w:pPr>
    <w:r>
      <w:t>Profil: Jörg Sattler</w:t>
    </w:r>
    <w:r>
      <w:tab/>
    </w:r>
    <w:r>
      <w:tab/>
      <w:t xml:space="preserve">Seite: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290062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194762">
      <w:rPr>
        <w:rStyle w:val="Seitenzahl"/>
        <w:noProof/>
      </w:rPr>
      <w:t>7</w:t>
    </w:r>
    <w:r>
      <w:rPr>
        <w:rStyle w:val="Seitenzahl"/>
      </w:rPr>
      <w:fldChar w:fldCharType="end"/>
    </w:r>
    <w:r w:rsidR="00091EF5">
      <w:rPr>
        <w:rStyle w:val="Seitenzahl"/>
      </w:rPr>
      <w:t xml:space="preserve"> / </w:t>
    </w:r>
    <w:r w:rsidR="00091EF5">
      <w:rPr>
        <w:rStyle w:val="Seitenzahl"/>
      </w:rPr>
      <w:fldChar w:fldCharType="begin"/>
    </w:r>
    <w:r w:rsidR="00091EF5">
      <w:rPr>
        <w:rStyle w:val="Seitenzahl"/>
      </w:rPr>
      <w:instrText xml:space="preserve"> NUMPAGES  \# "0" \* Arabic  \* MERGEFORMAT </w:instrText>
    </w:r>
    <w:r w:rsidR="00091EF5">
      <w:rPr>
        <w:rStyle w:val="Seitenzahl"/>
      </w:rPr>
      <w:fldChar w:fldCharType="separate"/>
    </w:r>
    <w:r w:rsidR="00091EF5">
      <w:rPr>
        <w:rStyle w:val="Seitenzahl"/>
        <w:noProof/>
      </w:rPr>
      <w:t>19</w:t>
    </w:r>
    <w:r w:rsidR="00091EF5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5041" w14:textId="77777777" w:rsidR="00EE2775" w:rsidRDefault="00EE2775">
      <w:r>
        <w:separator/>
      </w:r>
    </w:p>
  </w:footnote>
  <w:footnote w:type="continuationSeparator" w:id="0">
    <w:p w14:paraId="6A8BD278" w14:textId="77777777" w:rsidR="00EE2775" w:rsidRDefault="00EE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DCBE" w14:textId="77777777" w:rsidR="00EA119C" w:rsidRDefault="00EA119C">
    <w:pPr>
      <w:pStyle w:val="Kopfzeile"/>
      <w:rPr>
        <w:b/>
        <w:sz w:val="24"/>
      </w:rPr>
    </w:pPr>
    <w:r>
      <w:rPr>
        <w:b/>
        <w:sz w:val="24"/>
      </w:rPr>
      <w:t>Projekterfahrungen</w:t>
    </w:r>
  </w:p>
  <w:p w14:paraId="15312AB6" w14:textId="77777777" w:rsidR="00EA119C" w:rsidRDefault="00EA119C">
    <w:pPr>
      <w:pStyle w:val="Kopfzeile"/>
      <w:rPr>
        <w:b/>
        <w:sz w:val="24"/>
      </w:rPr>
    </w:pPr>
  </w:p>
  <w:p w14:paraId="1A4038C0" w14:textId="77777777" w:rsidR="00EA119C" w:rsidRPr="00455B37" w:rsidRDefault="00EA119C">
    <w:pPr>
      <w:pStyle w:val="Kopfzeile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6C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00FC6B5E"/>
    <w:multiLevelType w:val="hybridMultilevel"/>
    <w:tmpl w:val="9C38AA12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28C8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0DFE72D1"/>
    <w:multiLevelType w:val="hybridMultilevel"/>
    <w:tmpl w:val="229E8DB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173"/>
    <w:multiLevelType w:val="hybridMultilevel"/>
    <w:tmpl w:val="875EA18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64FE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12D7047C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163943B8"/>
    <w:multiLevelType w:val="hybridMultilevel"/>
    <w:tmpl w:val="44AE2A02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B29"/>
    <w:multiLevelType w:val="hybridMultilevel"/>
    <w:tmpl w:val="6982379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263D"/>
    <w:multiLevelType w:val="hybridMultilevel"/>
    <w:tmpl w:val="710C7AC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51DDB"/>
    <w:multiLevelType w:val="hybridMultilevel"/>
    <w:tmpl w:val="20581A6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B56"/>
    <w:multiLevelType w:val="hybridMultilevel"/>
    <w:tmpl w:val="DABE4E58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33EF"/>
    <w:multiLevelType w:val="hybridMultilevel"/>
    <w:tmpl w:val="37E6EC8E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65238"/>
    <w:multiLevelType w:val="hybridMultilevel"/>
    <w:tmpl w:val="CE681B62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D29F9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36993E35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3AD71B18"/>
    <w:multiLevelType w:val="hybridMultilevel"/>
    <w:tmpl w:val="16CE473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4AB5"/>
    <w:multiLevelType w:val="hybridMultilevel"/>
    <w:tmpl w:val="93C437B6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5D63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19" w15:restartNumberingAfterBreak="0">
    <w:nsid w:val="462C5008"/>
    <w:multiLevelType w:val="hybridMultilevel"/>
    <w:tmpl w:val="370AD88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15ACD"/>
    <w:multiLevelType w:val="hybridMultilevel"/>
    <w:tmpl w:val="5C06ADF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05787"/>
    <w:multiLevelType w:val="hybridMultilevel"/>
    <w:tmpl w:val="3418D5B8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27D60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5123009F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533C6514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5" w15:restartNumberingAfterBreak="0">
    <w:nsid w:val="55556831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6E7233F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5C5A3EA8"/>
    <w:multiLevelType w:val="hybridMultilevel"/>
    <w:tmpl w:val="E9948FF4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35FB1"/>
    <w:multiLevelType w:val="hybridMultilevel"/>
    <w:tmpl w:val="9836C1E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12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BB638C"/>
    <w:multiLevelType w:val="hybridMultilevel"/>
    <w:tmpl w:val="8C68D20E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2905"/>
    <w:multiLevelType w:val="hybridMultilevel"/>
    <w:tmpl w:val="5DF2973C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0874B8"/>
    <w:multiLevelType w:val="hybridMultilevel"/>
    <w:tmpl w:val="C2D86426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53DCA"/>
    <w:multiLevelType w:val="hybridMultilevel"/>
    <w:tmpl w:val="560444C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13AF"/>
    <w:multiLevelType w:val="hybridMultilevel"/>
    <w:tmpl w:val="CCF69EB8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1146B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36" w15:restartNumberingAfterBreak="0">
    <w:nsid w:val="6DA8240B"/>
    <w:multiLevelType w:val="hybridMultilevel"/>
    <w:tmpl w:val="FE161B74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62BBC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38" w15:restartNumberingAfterBreak="0">
    <w:nsid w:val="7A8358E7"/>
    <w:multiLevelType w:val="hybridMultilevel"/>
    <w:tmpl w:val="764CC428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2468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num w:numId="1" w16cid:durableId="2099250008">
    <w:abstractNumId w:val="25"/>
  </w:num>
  <w:num w:numId="2" w16cid:durableId="2054691194">
    <w:abstractNumId w:val="24"/>
  </w:num>
  <w:num w:numId="3" w16cid:durableId="136579366">
    <w:abstractNumId w:val="39"/>
  </w:num>
  <w:num w:numId="4" w16cid:durableId="965046968">
    <w:abstractNumId w:val="29"/>
  </w:num>
  <w:num w:numId="5" w16cid:durableId="1045063366">
    <w:abstractNumId w:val="0"/>
  </w:num>
  <w:num w:numId="6" w16cid:durableId="2035646326">
    <w:abstractNumId w:val="18"/>
  </w:num>
  <w:num w:numId="7" w16cid:durableId="710766164">
    <w:abstractNumId w:val="37"/>
  </w:num>
  <w:num w:numId="8" w16cid:durableId="1435980034">
    <w:abstractNumId w:val="2"/>
  </w:num>
  <w:num w:numId="9" w16cid:durableId="1883667034">
    <w:abstractNumId w:val="22"/>
  </w:num>
  <w:num w:numId="10" w16cid:durableId="246421367">
    <w:abstractNumId w:val="26"/>
  </w:num>
  <w:num w:numId="11" w16cid:durableId="1960599280">
    <w:abstractNumId w:val="35"/>
  </w:num>
  <w:num w:numId="12" w16cid:durableId="1552034673">
    <w:abstractNumId w:val="5"/>
  </w:num>
  <w:num w:numId="13" w16cid:durableId="1425953971">
    <w:abstractNumId w:val="15"/>
  </w:num>
  <w:num w:numId="14" w16cid:durableId="826868134">
    <w:abstractNumId w:val="14"/>
  </w:num>
  <w:num w:numId="15" w16cid:durableId="1601061967">
    <w:abstractNumId w:val="23"/>
  </w:num>
  <w:num w:numId="16" w16cid:durableId="1555043919">
    <w:abstractNumId w:val="6"/>
  </w:num>
  <w:num w:numId="17" w16cid:durableId="2010406862">
    <w:abstractNumId w:val="34"/>
  </w:num>
  <w:num w:numId="18" w16cid:durableId="615060740">
    <w:abstractNumId w:val="9"/>
  </w:num>
  <w:num w:numId="19" w16cid:durableId="1558737554">
    <w:abstractNumId w:val="32"/>
  </w:num>
  <w:num w:numId="20" w16cid:durableId="425270224">
    <w:abstractNumId w:val="30"/>
  </w:num>
  <w:num w:numId="21" w16cid:durableId="1095175979">
    <w:abstractNumId w:val="1"/>
  </w:num>
  <w:num w:numId="22" w16cid:durableId="157384522">
    <w:abstractNumId w:val="4"/>
  </w:num>
  <w:num w:numId="23" w16cid:durableId="178200535">
    <w:abstractNumId w:val="11"/>
  </w:num>
  <w:num w:numId="24" w16cid:durableId="681974630">
    <w:abstractNumId w:val="36"/>
  </w:num>
  <w:num w:numId="25" w16cid:durableId="1529441791">
    <w:abstractNumId w:val="27"/>
  </w:num>
  <w:num w:numId="26" w16cid:durableId="276252919">
    <w:abstractNumId w:val="7"/>
  </w:num>
  <w:num w:numId="27" w16cid:durableId="1828739744">
    <w:abstractNumId w:val="19"/>
  </w:num>
  <w:num w:numId="28" w16cid:durableId="2071926640">
    <w:abstractNumId w:val="8"/>
  </w:num>
  <w:num w:numId="29" w16cid:durableId="1545478555">
    <w:abstractNumId w:val="20"/>
  </w:num>
  <w:num w:numId="30" w16cid:durableId="2126802436">
    <w:abstractNumId w:val="38"/>
  </w:num>
  <w:num w:numId="31" w16cid:durableId="1478374525">
    <w:abstractNumId w:val="28"/>
  </w:num>
  <w:num w:numId="32" w16cid:durableId="1696272187">
    <w:abstractNumId w:val="21"/>
  </w:num>
  <w:num w:numId="33" w16cid:durableId="234555036">
    <w:abstractNumId w:val="3"/>
  </w:num>
  <w:num w:numId="34" w16cid:durableId="1107121840">
    <w:abstractNumId w:val="17"/>
  </w:num>
  <w:num w:numId="35" w16cid:durableId="1910194022">
    <w:abstractNumId w:val="33"/>
  </w:num>
  <w:num w:numId="36" w16cid:durableId="2034726387">
    <w:abstractNumId w:val="16"/>
  </w:num>
  <w:num w:numId="37" w16cid:durableId="1042366821">
    <w:abstractNumId w:val="10"/>
  </w:num>
  <w:num w:numId="38" w16cid:durableId="2123721086">
    <w:abstractNumId w:val="12"/>
  </w:num>
  <w:num w:numId="39" w16cid:durableId="1614626039">
    <w:abstractNumId w:val="13"/>
  </w:num>
  <w:num w:numId="40" w16cid:durableId="4940779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83"/>
    <w:rsid w:val="00024F59"/>
    <w:rsid w:val="00035783"/>
    <w:rsid w:val="000630A6"/>
    <w:rsid w:val="00071F7C"/>
    <w:rsid w:val="00091EF5"/>
    <w:rsid w:val="000977F1"/>
    <w:rsid w:val="000B6157"/>
    <w:rsid w:val="000D64F7"/>
    <w:rsid w:val="001325EF"/>
    <w:rsid w:val="00133287"/>
    <w:rsid w:val="0015381E"/>
    <w:rsid w:val="0019420E"/>
    <w:rsid w:val="00194762"/>
    <w:rsid w:val="001A265E"/>
    <w:rsid w:val="001A7161"/>
    <w:rsid w:val="001A7C74"/>
    <w:rsid w:val="001B02D1"/>
    <w:rsid w:val="001F29AD"/>
    <w:rsid w:val="00215EA3"/>
    <w:rsid w:val="00244755"/>
    <w:rsid w:val="00252394"/>
    <w:rsid w:val="002824F4"/>
    <w:rsid w:val="00290062"/>
    <w:rsid w:val="0029093C"/>
    <w:rsid w:val="002A2E87"/>
    <w:rsid w:val="002B3B30"/>
    <w:rsid w:val="002D4242"/>
    <w:rsid w:val="002E6B16"/>
    <w:rsid w:val="002F76A0"/>
    <w:rsid w:val="00334242"/>
    <w:rsid w:val="00337C18"/>
    <w:rsid w:val="00340C3C"/>
    <w:rsid w:val="003675E6"/>
    <w:rsid w:val="003E3B8B"/>
    <w:rsid w:val="00426F4B"/>
    <w:rsid w:val="004759D4"/>
    <w:rsid w:val="004D4138"/>
    <w:rsid w:val="004F0D28"/>
    <w:rsid w:val="00501E4B"/>
    <w:rsid w:val="00504853"/>
    <w:rsid w:val="0051260F"/>
    <w:rsid w:val="005238FF"/>
    <w:rsid w:val="00527280"/>
    <w:rsid w:val="00591F82"/>
    <w:rsid w:val="00592088"/>
    <w:rsid w:val="005E26FD"/>
    <w:rsid w:val="005F782F"/>
    <w:rsid w:val="006145CD"/>
    <w:rsid w:val="00627131"/>
    <w:rsid w:val="00652202"/>
    <w:rsid w:val="006724DC"/>
    <w:rsid w:val="00687AC4"/>
    <w:rsid w:val="006B3624"/>
    <w:rsid w:val="006E0534"/>
    <w:rsid w:val="006F3770"/>
    <w:rsid w:val="00703ED3"/>
    <w:rsid w:val="00710BFD"/>
    <w:rsid w:val="0072756B"/>
    <w:rsid w:val="00742704"/>
    <w:rsid w:val="00743A26"/>
    <w:rsid w:val="00765D15"/>
    <w:rsid w:val="00787438"/>
    <w:rsid w:val="007A6A6E"/>
    <w:rsid w:val="007C616C"/>
    <w:rsid w:val="007D742B"/>
    <w:rsid w:val="007E028E"/>
    <w:rsid w:val="007F4F17"/>
    <w:rsid w:val="00814CF4"/>
    <w:rsid w:val="00816A15"/>
    <w:rsid w:val="00832CD5"/>
    <w:rsid w:val="0083558B"/>
    <w:rsid w:val="00841CB0"/>
    <w:rsid w:val="00877333"/>
    <w:rsid w:val="00892C92"/>
    <w:rsid w:val="008A17EB"/>
    <w:rsid w:val="008B1818"/>
    <w:rsid w:val="008C1F3E"/>
    <w:rsid w:val="008C3C05"/>
    <w:rsid w:val="008D5763"/>
    <w:rsid w:val="008E3200"/>
    <w:rsid w:val="008E4E25"/>
    <w:rsid w:val="008F03CC"/>
    <w:rsid w:val="00911B32"/>
    <w:rsid w:val="0092399C"/>
    <w:rsid w:val="00964461"/>
    <w:rsid w:val="0099189E"/>
    <w:rsid w:val="009B176C"/>
    <w:rsid w:val="009D56EE"/>
    <w:rsid w:val="009E21C0"/>
    <w:rsid w:val="009E5E7A"/>
    <w:rsid w:val="00A0506E"/>
    <w:rsid w:val="00A24012"/>
    <w:rsid w:val="00A36B74"/>
    <w:rsid w:val="00A36DB8"/>
    <w:rsid w:val="00A646A8"/>
    <w:rsid w:val="00A65A7C"/>
    <w:rsid w:val="00A96437"/>
    <w:rsid w:val="00AA5991"/>
    <w:rsid w:val="00AA7DB1"/>
    <w:rsid w:val="00AB6AA7"/>
    <w:rsid w:val="00B07D04"/>
    <w:rsid w:val="00B25A8D"/>
    <w:rsid w:val="00B3773F"/>
    <w:rsid w:val="00B435B2"/>
    <w:rsid w:val="00B545FA"/>
    <w:rsid w:val="00B75B8C"/>
    <w:rsid w:val="00BE331B"/>
    <w:rsid w:val="00BE76ED"/>
    <w:rsid w:val="00BF4944"/>
    <w:rsid w:val="00C32E3B"/>
    <w:rsid w:val="00C34648"/>
    <w:rsid w:val="00C3735E"/>
    <w:rsid w:val="00C37CFB"/>
    <w:rsid w:val="00C44A9E"/>
    <w:rsid w:val="00C47328"/>
    <w:rsid w:val="00C650C6"/>
    <w:rsid w:val="00C711B2"/>
    <w:rsid w:val="00C8608E"/>
    <w:rsid w:val="00CE3FA4"/>
    <w:rsid w:val="00D04E73"/>
    <w:rsid w:val="00D17488"/>
    <w:rsid w:val="00D2282C"/>
    <w:rsid w:val="00D431EF"/>
    <w:rsid w:val="00D57D8C"/>
    <w:rsid w:val="00D633D5"/>
    <w:rsid w:val="00D77D59"/>
    <w:rsid w:val="00DA3938"/>
    <w:rsid w:val="00DD5DB4"/>
    <w:rsid w:val="00DE071B"/>
    <w:rsid w:val="00DE46D7"/>
    <w:rsid w:val="00DE70BC"/>
    <w:rsid w:val="00E25838"/>
    <w:rsid w:val="00E265D9"/>
    <w:rsid w:val="00E45F56"/>
    <w:rsid w:val="00EA119C"/>
    <w:rsid w:val="00EC2BCA"/>
    <w:rsid w:val="00EE2775"/>
    <w:rsid w:val="00EE47E4"/>
    <w:rsid w:val="00EE78FA"/>
    <w:rsid w:val="00EF0F1E"/>
    <w:rsid w:val="00F03E92"/>
    <w:rsid w:val="00F14150"/>
    <w:rsid w:val="00F504D2"/>
    <w:rsid w:val="00F978F7"/>
    <w:rsid w:val="00FA2B88"/>
    <w:rsid w:val="00FA6087"/>
    <w:rsid w:val="00FA7791"/>
    <w:rsid w:val="00FE53F8"/>
    <w:rsid w:val="00FE5A41"/>
    <w:rsid w:val="00FF05F9"/>
    <w:rsid w:val="00FF6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8D248"/>
  <w15:chartTrackingRefBased/>
  <w15:docId w15:val="{4F91F806-56A9-4C4B-9EFA-433F2B9E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68A3"/>
    <w:pPr>
      <w:tabs>
        <w:tab w:val="left" w:pos="215"/>
      </w:tabs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line="360" w:lineRule="auto"/>
      <w:ind w:left="2835" w:hanging="3"/>
    </w:pPr>
  </w:style>
  <w:style w:type="paragraph" w:styleId="Textkrper-Einzug2">
    <w:name w:val="Body Text Indent 2"/>
    <w:basedOn w:val="Standard"/>
    <w:pPr>
      <w:spacing w:line="360" w:lineRule="auto"/>
      <w:ind w:left="2835" w:hanging="2835"/>
    </w:pPr>
  </w:style>
  <w:style w:type="paragraph" w:styleId="Textkrper-Einzug3">
    <w:name w:val="Body Text Indent 3"/>
    <w:basedOn w:val="Standard"/>
    <w:pPr>
      <w:spacing w:line="360" w:lineRule="auto"/>
      <w:ind w:left="2835" w:hanging="2127"/>
    </w:pPr>
  </w:style>
  <w:style w:type="character" w:styleId="Seitenzahl">
    <w:name w:val="page number"/>
    <w:basedOn w:val="Absatz-Standardschriftart"/>
  </w:style>
  <w:style w:type="paragraph" w:customStyle="1" w:styleId="Tabellentext">
    <w:name w:val="Tabellentext"/>
    <w:basedOn w:val="Standard"/>
    <w:pPr>
      <w:spacing w:line="264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B7755D"/>
    <w:pPr>
      <w:tabs>
        <w:tab w:val="left" w:pos="215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joerg-sattl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520office\vorlagen\Others\E&amp;xtensions\Mitarbeiterprofil%2520Deuts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3063-9598-4BEA-98BD-11EAD956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Mitarbeiterprofil%20Deutsch.dot</Template>
  <TotalTime>0</TotalTime>
  <Pages>20</Pages>
  <Words>3510</Words>
  <Characters>26226</Characters>
  <Application>Microsoft Office Word</Application>
  <DocSecurity>0</DocSecurity>
  <Lines>218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Mitarbeiterprofil</vt:lpstr>
      <vt:lpstr>Mitarbeiterprofil</vt:lpstr>
    </vt:vector>
  </TitlesOfParts>
  <Company/>
  <LinksUpToDate>false</LinksUpToDate>
  <CharactersWithSpaces>29677</CharactersWithSpaces>
  <SharedDoc>false</SharedDoc>
  <HLinks>
    <vt:vector size="6" baseType="variant">
      <vt:variant>
        <vt:i4>2949202</vt:i4>
      </vt:variant>
      <vt:variant>
        <vt:i4>0</vt:i4>
      </vt:variant>
      <vt:variant>
        <vt:i4>0</vt:i4>
      </vt:variant>
      <vt:variant>
        <vt:i4>5</vt:i4>
      </vt:variant>
      <vt:variant>
        <vt:lpwstr>mailto:mail@joerg-sattler.de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Mitarbeiterprofil</dc:title>
  <dc:subject/>
  <dc:creator>Jörg Sattler</dc:creator>
  <cp:keywords/>
  <cp:lastModifiedBy>Joerg Sattler</cp:lastModifiedBy>
  <cp:revision>73</cp:revision>
  <cp:lastPrinted>1999-09-01T12:41:00Z</cp:lastPrinted>
  <dcterms:created xsi:type="dcterms:W3CDTF">2024-03-27T19:47:00Z</dcterms:created>
  <dcterms:modified xsi:type="dcterms:W3CDTF">2024-06-11T11:20:00Z</dcterms:modified>
</cp:coreProperties>
</file>